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9FA5D" w14:textId="77777777" w:rsidR="00C83176" w:rsidRDefault="00C83176" w:rsidP="00C83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HANSLADE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61C68418" w14:textId="77777777" w:rsidR="00C83176" w:rsidRDefault="00C83176" w:rsidP="00C83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7C68368" w14:textId="77777777" w:rsidR="00C83176" w:rsidRDefault="00C83176" w:rsidP="00C83176">
      <w:pPr>
        <w:pStyle w:val="NoSpacing"/>
        <w:rPr>
          <w:rFonts w:cs="Times New Roman"/>
          <w:szCs w:val="24"/>
        </w:rPr>
      </w:pPr>
    </w:p>
    <w:p w14:paraId="35ABFBD5" w14:textId="77777777" w:rsidR="00C83176" w:rsidRDefault="00C83176" w:rsidP="00C83176">
      <w:pPr>
        <w:pStyle w:val="NoSpacing"/>
        <w:rPr>
          <w:rFonts w:cs="Times New Roman"/>
          <w:szCs w:val="24"/>
        </w:rPr>
      </w:pPr>
    </w:p>
    <w:p w14:paraId="21E8E60F" w14:textId="77777777" w:rsidR="00C83176" w:rsidRDefault="00C83176" w:rsidP="00C83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became apprenticed to Robert Drayton of London, draper(q.v.).</w:t>
      </w:r>
    </w:p>
    <w:p w14:paraId="7ECE9274" w14:textId="77777777" w:rsidR="00C83176" w:rsidRDefault="00C83176" w:rsidP="00C83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5091B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5D57782" w14:textId="77777777" w:rsidR="00C83176" w:rsidRDefault="00C83176" w:rsidP="00C83176">
      <w:pPr>
        <w:pStyle w:val="NoSpacing"/>
        <w:rPr>
          <w:rFonts w:cs="Times New Roman"/>
          <w:szCs w:val="24"/>
        </w:rPr>
      </w:pPr>
    </w:p>
    <w:p w14:paraId="79568A5E" w14:textId="77777777" w:rsidR="00C83176" w:rsidRDefault="00C83176" w:rsidP="00C83176">
      <w:pPr>
        <w:pStyle w:val="NoSpacing"/>
        <w:rPr>
          <w:rFonts w:cs="Times New Roman"/>
          <w:szCs w:val="24"/>
        </w:rPr>
      </w:pPr>
    </w:p>
    <w:p w14:paraId="080737AE" w14:textId="77777777" w:rsidR="00C83176" w:rsidRDefault="00C83176" w:rsidP="00C831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November 2024</w:t>
      </w:r>
    </w:p>
    <w:p w14:paraId="328121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B6937" w14:textId="77777777" w:rsidR="00C83176" w:rsidRDefault="00C83176" w:rsidP="009139A6">
      <w:r>
        <w:separator/>
      </w:r>
    </w:p>
  </w:endnote>
  <w:endnote w:type="continuationSeparator" w:id="0">
    <w:p w14:paraId="3A45E210" w14:textId="77777777" w:rsidR="00C83176" w:rsidRDefault="00C831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AE8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C8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7A0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CD488" w14:textId="77777777" w:rsidR="00C83176" w:rsidRDefault="00C83176" w:rsidP="009139A6">
      <w:r>
        <w:separator/>
      </w:r>
    </w:p>
  </w:footnote>
  <w:footnote w:type="continuationSeparator" w:id="0">
    <w:p w14:paraId="40EF9137" w14:textId="77777777" w:rsidR="00C83176" w:rsidRDefault="00C831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1BD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458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980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76"/>
    <w:rsid w:val="000666E0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317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4F95"/>
  <w15:chartTrackingRefBased/>
  <w15:docId w15:val="{5980FE44-967C-4643-BC9C-B672DF56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831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2024-11-07T19:34:00Z</dcterms:created>
  <dcterms:modified xsi:type="dcterms:W3CDTF">2024-11-07T19:35:00Z</dcterms:modified>
</cp:coreProperties>
</file>