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160C2" w14:textId="77777777" w:rsidR="000F403D" w:rsidRDefault="000F403D" w:rsidP="000F40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Roger HANSLAP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1EC9D3D0" w14:textId="77777777" w:rsidR="000F403D" w:rsidRDefault="000F403D" w:rsidP="000F40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Aynho</w:t>
      </w:r>
      <w:proofErr w:type="spellEnd"/>
      <w:r>
        <w:rPr>
          <w:rFonts w:ascii="Times New Roman" w:hAnsi="Times New Roman" w:cs="Times New Roman"/>
        </w:rPr>
        <w:t>, Northamptonshire. Husbandman.</w:t>
      </w:r>
    </w:p>
    <w:p w14:paraId="3FCF842A" w14:textId="77777777" w:rsidR="000F403D" w:rsidRDefault="000F403D" w:rsidP="000F403D">
      <w:pPr>
        <w:rPr>
          <w:rFonts w:ascii="Times New Roman" w:hAnsi="Times New Roman" w:cs="Times New Roman"/>
        </w:rPr>
      </w:pPr>
    </w:p>
    <w:p w14:paraId="170E228A" w14:textId="77777777" w:rsidR="000F403D" w:rsidRDefault="000F403D" w:rsidP="000F403D">
      <w:pPr>
        <w:rPr>
          <w:rFonts w:ascii="Times New Roman" w:hAnsi="Times New Roman" w:cs="Times New Roman"/>
        </w:rPr>
      </w:pPr>
    </w:p>
    <w:p w14:paraId="144FD576" w14:textId="77777777" w:rsidR="000F403D" w:rsidRDefault="000F403D" w:rsidP="000F40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Nicholas </w:t>
      </w:r>
      <w:proofErr w:type="spellStart"/>
      <w:r>
        <w:rPr>
          <w:rFonts w:ascii="Times New Roman" w:hAnsi="Times New Roman" w:cs="Times New Roman"/>
        </w:rPr>
        <w:t>Talbor</w:t>
      </w:r>
      <w:proofErr w:type="spellEnd"/>
      <w:r>
        <w:rPr>
          <w:rFonts w:ascii="Times New Roman" w:hAnsi="Times New Roman" w:cs="Times New Roman"/>
        </w:rPr>
        <w:t xml:space="preserve">, esquire(q.v.), brought a plaint of debt against him, </w:t>
      </w:r>
    </w:p>
    <w:p w14:paraId="55BCD4BA" w14:textId="77777777" w:rsidR="000F403D" w:rsidRDefault="000F403D" w:rsidP="000F40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Robert </w:t>
      </w:r>
      <w:proofErr w:type="spellStart"/>
      <w:r>
        <w:rPr>
          <w:rFonts w:ascii="Times New Roman" w:hAnsi="Times New Roman" w:cs="Times New Roman"/>
        </w:rPr>
        <w:t>Chaworth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Aynho</w:t>
      </w:r>
      <w:proofErr w:type="spellEnd"/>
      <w:r>
        <w:rPr>
          <w:rFonts w:ascii="Times New Roman" w:hAnsi="Times New Roman" w:cs="Times New Roman"/>
        </w:rPr>
        <w:t xml:space="preserve">(q.v.), Robert </w:t>
      </w:r>
      <w:proofErr w:type="spellStart"/>
      <w:r>
        <w:rPr>
          <w:rFonts w:ascii="Times New Roman" w:hAnsi="Times New Roman" w:cs="Times New Roman"/>
        </w:rPr>
        <w:t>Stevyns</w:t>
      </w:r>
      <w:proofErr w:type="spellEnd"/>
      <w:r>
        <w:rPr>
          <w:rFonts w:ascii="Times New Roman" w:hAnsi="Times New Roman" w:cs="Times New Roman"/>
        </w:rPr>
        <w:t xml:space="preserve"> of Claydon, Oxfordshire(q.v.),</w:t>
      </w:r>
    </w:p>
    <w:p w14:paraId="4839BAA3" w14:textId="77777777" w:rsidR="000F403D" w:rsidRDefault="000F403D" w:rsidP="000F40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Grene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Aynho</w:t>
      </w:r>
      <w:proofErr w:type="spellEnd"/>
      <w:r>
        <w:rPr>
          <w:rFonts w:ascii="Times New Roman" w:hAnsi="Times New Roman" w:cs="Times New Roman"/>
        </w:rPr>
        <w:t xml:space="preserve">(q.v.) and Thomas </w:t>
      </w:r>
      <w:proofErr w:type="spellStart"/>
      <w:r>
        <w:rPr>
          <w:rFonts w:ascii="Times New Roman" w:hAnsi="Times New Roman" w:cs="Times New Roman"/>
        </w:rPr>
        <w:t>Pokdon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Aynho</w:t>
      </w:r>
      <w:proofErr w:type="spellEnd"/>
      <w:r>
        <w:rPr>
          <w:rFonts w:ascii="Times New Roman" w:hAnsi="Times New Roman" w:cs="Times New Roman"/>
        </w:rPr>
        <w:t>(q.v.).</w:t>
      </w:r>
    </w:p>
    <w:p w14:paraId="69B9DB99" w14:textId="77777777" w:rsidR="000F403D" w:rsidRDefault="000F403D" w:rsidP="000F40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EC3E1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1A2A7B5D" w14:textId="77777777" w:rsidR="000F403D" w:rsidRDefault="000F403D" w:rsidP="000F403D">
      <w:pPr>
        <w:rPr>
          <w:rFonts w:ascii="Times New Roman" w:hAnsi="Times New Roman" w:cs="Times New Roman"/>
        </w:rPr>
      </w:pPr>
    </w:p>
    <w:p w14:paraId="6ACB5F25" w14:textId="77777777" w:rsidR="000F403D" w:rsidRDefault="000F403D" w:rsidP="000F403D">
      <w:pPr>
        <w:rPr>
          <w:rFonts w:ascii="Times New Roman" w:hAnsi="Times New Roman" w:cs="Times New Roman"/>
        </w:rPr>
      </w:pPr>
    </w:p>
    <w:p w14:paraId="170E0FC5" w14:textId="77777777" w:rsidR="000F403D" w:rsidRDefault="000F403D" w:rsidP="000F40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February 2019</w:t>
      </w:r>
    </w:p>
    <w:p w14:paraId="35FD7B09" w14:textId="77777777" w:rsidR="006B2F86" w:rsidRPr="00E71FC3" w:rsidRDefault="000F403D" w:rsidP="00E71FC3">
      <w:pPr>
        <w:pStyle w:val="NoSpacing"/>
      </w:pPr>
      <w:bookmarkStart w:id="0" w:name="_GoBack"/>
      <w:bookmarkEnd w:id="0"/>
    </w:p>
    <w:sectPr w:rsidR="006B2F86" w:rsidRPr="00E71FC3" w:rsidSect="000F403D">
      <w:footerReference w:type="default" r:id="rId7"/>
      <w:pgSz w:w="11906" w:h="16838"/>
      <w:pgMar w:top="1440" w:right="128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E7D24" w14:textId="77777777" w:rsidR="000F403D" w:rsidRDefault="000F403D" w:rsidP="00E71FC3">
      <w:r>
        <w:separator/>
      </w:r>
    </w:p>
  </w:endnote>
  <w:endnote w:type="continuationSeparator" w:id="0">
    <w:p w14:paraId="2041104B" w14:textId="77777777" w:rsidR="000F403D" w:rsidRDefault="000F403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5311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</w:t>
    </w:r>
    <w:proofErr w:type="gramStart"/>
    <w:r w:rsidR="00E71FC3">
      <w:t>S.Rogers</w:t>
    </w:r>
    <w:proofErr w:type="spellEnd"/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5E6AE" w14:textId="77777777" w:rsidR="000F403D" w:rsidRDefault="000F403D" w:rsidP="00E71FC3">
      <w:r>
        <w:separator/>
      </w:r>
    </w:p>
  </w:footnote>
  <w:footnote w:type="continuationSeparator" w:id="0">
    <w:p w14:paraId="7B6CFC2F" w14:textId="77777777" w:rsidR="000F403D" w:rsidRDefault="000F403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3D"/>
    <w:rsid w:val="000F403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15FBB"/>
  <w15:chartTrackingRefBased/>
  <w15:docId w15:val="{B0BD7F08-18DF-4F7A-BA96-77DB1611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403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0F40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2019-02-12T20:13:00Z</dcterms:created>
  <dcterms:modified xsi:type="dcterms:W3CDTF">2019-02-12T20:13:00Z</dcterms:modified>
</cp:coreProperties>
</file>