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EA4CC" w14:textId="77777777" w:rsidR="008C5FA3" w:rsidRDefault="008C5FA3" w:rsidP="008C5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HANSON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1864DF95" w14:textId="77777777" w:rsidR="008C5FA3" w:rsidRDefault="008C5FA3" w:rsidP="008C5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</w:t>
      </w:r>
    </w:p>
    <w:p w14:paraId="70E216D1" w14:textId="77777777" w:rsidR="008C5FA3" w:rsidRDefault="008C5FA3" w:rsidP="008C5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238E7" w14:textId="77777777" w:rsidR="008C5FA3" w:rsidRDefault="008C5FA3" w:rsidP="008C5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BBD5" w14:textId="77777777" w:rsidR="008C5FA3" w:rsidRDefault="008C5FA3" w:rsidP="008C5FA3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Sep.1478</w:t>
      </w:r>
      <w:r>
        <w:rPr>
          <w:rFonts w:ascii="Times New Roman" w:hAnsi="Times New Roman" w:cs="Times New Roman"/>
          <w:sz w:val="24"/>
          <w:szCs w:val="24"/>
        </w:rPr>
        <w:tab/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Butterswick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York(q.v.) made a complaint of a debt of 8s 8d against him at York Sheriff Court.</w:t>
      </w:r>
    </w:p>
    <w:p w14:paraId="3E3B798D" w14:textId="36FEEC6F" w:rsidR="008C5FA3" w:rsidRDefault="008C5FA3" w:rsidP="008C5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(“Sheriffs’ Court Books of the City of York”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proofErr w:type="gramStart"/>
      <w:r>
        <w:rPr>
          <w:rFonts w:ascii="Times New Roman" w:hAnsi="Times New Roman" w:cs="Times New Roman"/>
          <w:sz w:val="24"/>
          <w:szCs w:val="24"/>
        </w:rPr>
        <w:t>M.Stell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p.7)</w:t>
      </w:r>
    </w:p>
    <w:p w14:paraId="49416FB3" w14:textId="77777777" w:rsidR="00AE7D3B" w:rsidRDefault="00AE7D3B" w:rsidP="00AE7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Sep.1478</w:t>
      </w:r>
      <w:r>
        <w:rPr>
          <w:rFonts w:ascii="Times New Roman" w:hAnsi="Times New Roman" w:cs="Times New Roman"/>
          <w:sz w:val="24"/>
          <w:szCs w:val="24"/>
        </w:rPr>
        <w:tab/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Gutterswyke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York(q.v.) brought a plaint of debt against him.</w:t>
      </w:r>
    </w:p>
    <w:p w14:paraId="6CC128A7" w14:textId="6E67088E" w:rsidR="00AE7D3B" w:rsidRDefault="00AE7D3B" w:rsidP="00AE7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(“Sheriffs’ Court Books of the City of York”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proofErr w:type="gramStart"/>
      <w:r>
        <w:rPr>
          <w:rFonts w:ascii="Times New Roman" w:hAnsi="Times New Roman" w:cs="Times New Roman"/>
          <w:sz w:val="24"/>
          <w:szCs w:val="24"/>
        </w:rPr>
        <w:t>M.Stell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p.10)</w:t>
      </w:r>
    </w:p>
    <w:p w14:paraId="0AB2DF48" w14:textId="77777777" w:rsidR="008C5FA3" w:rsidRDefault="008C5FA3" w:rsidP="008C5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C8FEC" w14:textId="77777777" w:rsidR="008C5FA3" w:rsidRDefault="008C5FA3" w:rsidP="008C5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9FE24" w14:textId="01C02A53" w:rsidR="008C5FA3" w:rsidRDefault="008C5FA3" w:rsidP="008C5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February 2017</w:t>
      </w:r>
    </w:p>
    <w:p w14:paraId="442453A5" w14:textId="41E4EF55" w:rsidR="00AE7D3B" w:rsidRDefault="00AE7D3B" w:rsidP="008C5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July 2018</w:t>
      </w:r>
      <w:bookmarkStart w:id="0" w:name="_GoBack"/>
      <w:bookmarkEnd w:id="0"/>
    </w:p>
    <w:p w14:paraId="79B787C3" w14:textId="77777777" w:rsidR="006B2F86" w:rsidRPr="00E71FC3" w:rsidRDefault="00AE7D3B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68503" w14:textId="77777777" w:rsidR="008C5FA3" w:rsidRDefault="008C5FA3" w:rsidP="00E71FC3">
      <w:pPr>
        <w:spacing w:after="0" w:line="240" w:lineRule="auto"/>
      </w:pPr>
      <w:r>
        <w:separator/>
      </w:r>
    </w:p>
  </w:endnote>
  <w:endnote w:type="continuationSeparator" w:id="0">
    <w:p w14:paraId="34D644C3" w14:textId="77777777" w:rsidR="008C5FA3" w:rsidRDefault="008C5FA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F1D7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03822" w14:textId="77777777" w:rsidR="008C5FA3" w:rsidRDefault="008C5FA3" w:rsidP="00E71FC3">
      <w:pPr>
        <w:spacing w:after="0" w:line="240" w:lineRule="auto"/>
      </w:pPr>
      <w:r>
        <w:separator/>
      </w:r>
    </w:p>
  </w:footnote>
  <w:footnote w:type="continuationSeparator" w:id="0">
    <w:p w14:paraId="259F53E6" w14:textId="77777777" w:rsidR="008C5FA3" w:rsidRDefault="008C5FA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A3"/>
    <w:rsid w:val="001A7C09"/>
    <w:rsid w:val="00577BD5"/>
    <w:rsid w:val="00656CBA"/>
    <w:rsid w:val="006A1F77"/>
    <w:rsid w:val="00733BE7"/>
    <w:rsid w:val="008C5FA3"/>
    <w:rsid w:val="00AB52E8"/>
    <w:rsid w:val="00AE7D3B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3DC4"/>
  <w15:chartTrackingRefBased/>
  <w15:docId w15:val="{9EA58ED0-DBF3-4BCB-803C-DC8C53BC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FA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2017-02-23T22:24:00Z</dcterms:created>
  <dcterms:modified xsi:type="dcterms:W3CDTF">2018-07-18T18:36:00Z</dcterms:modified>
</cp:coreProperties>
</file>