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HANSON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Stapleford,</w:t>
      </w: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Nottinghamshire, into the lands held by the late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Stanton</w:t>
      </w: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Dale(q.v.).</w:t>
      </w: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959C3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21-33)</w:t>
      </w: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E72C6" w:rsidRDefault="005E72C6" w:rsidP="005E72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October 2015</w:t>
      </w:r>
      <w:bookmarkStart w:id="0" w:name="_GoBack"/>
      <w:bookmarkEnd w:id="0"/>
    </w:p>
    <w:sectPr w:rsidR="00DD5B8A" w:rsidRPr="005E7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C6" w:rsidRDefault="005E72C6" w:rsidP="00564E3C">
      <w:pPr>
        <w:spacing w:after="0" w:line="240" w:lineRule="auto"/>
      </w:pPr>
      <w:r>
        <w:separator/>
      </w:r>
    </w:p>
  </w:endnote>
  <w:endnote w:type="continuationSeparator" w:id="0">
    <w:p w:rsidR="005E72C6" w:rsidRDefault="005E72C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E72C6">
      <w:rPr>
        <w:rFonts w:ascii="Times New Roman" w:hAnsi="Times New Roman" w:cs="Times New Roman"/>
        <w:noProof/>
        <w:sz w:val="24"/>
        <w:szCs w:val="24"/>
      </w:rPr>
      <w:t>10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C6" w:rsidRDefault="005E72C6" w:rsidP="00564E3C">
      <w:pPr>
        <w:spacing w:after="0" w:line="240" w:lineRule="auto"/>
      </w:pPr>
      <w:r>
        <w:separator/>
      </w:r>
    </w:p>
  </w:footnote>
  <w:footnote w:type="continuationSeparator" w:id="0">
    <w:p w:rsidR="005E72C6" w:rsidRDefault="005E72C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C6"/>
    <w:rsid w:val="00372DC6"/>
    <w:rsid w:val="00564E3C"/>
    <w:rsid w:val="005E72C6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F1AC"/>
  <w15:chartTrackingRefBased/>
  <w15:docId w15:val="{2ABDCEE9-9168-4ACC-A565-CD5AA21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E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2015-10-10T20:19:00Z</dcterms:created>
  <dcterms:modified xsi:type="dcterms:W3CDTF">2015-10-10T20:19:00Z</dcterms:modified>
</cp:coreProperties>
</file>