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631C5" w14:textId="77777777" w:rsidR="00ED2247" w:rsidRDefault="00ED2247" w:rsidP="00ED224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HANSON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fl.1448)</w:t>
      </w:r>
    </w:p>
    <w:p w14:paraId="2D3055D8" w14:textId="77777777" w:rsidR="00ED2247" w:rsidRDefault="00ED2247" w:rsidP="00ED224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Barnsley, Yorkshire. Smith.</w:t>
      </w:r>
    </w:p>
    <w:p w14:paraId="3259FBF0" w14:textId="77777777" w:rsidR="00ED2247" w:rsidRDefault="00ED2247" w:rsidP="00ED224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122F011" w14:textId="77777777" w:rsidR="00ED2247" w:rsidRDefault="00ED2247" w:rsidP="00ED224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46099C2" w14:textId="77777777" w:rsidR="00ED2247" w:rsidRDefault="00ED2247" w:rsidP="00ED224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1448</w:t>
      </w:r>
      <w:r>
        <w:rPr>
          <w:rFonts w:ascii="Times New Roman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Anotson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brought a plaint of trespass against him and four others.</w:t>
      </w:r>
    </w:p>
    <w:p w14:paraId="38F7A2A9" w14:textId="77777777" w:rsidR="00ED2247" w:rsidRDefault="00ED2247" w:rsidP="00ED224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E77645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https://waalt.uh.edu/index.php/CP40/748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0F27F88D" w14:textId="77777777" w:rsidR="00ED2247" w:rsidRDefault="00ED2247" w:rsidP="00ED224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B76F3D2" w14:textId="77777777" w:rsidR="00ED2247" w:rsidRDefault="00ED2247" w:rsidP="00ED224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D747469" w14:textId="77777777" w:rsidR="00ED2247" w:rsidRDefault="00ED2247" w:rsidP="00ED224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August 2022</w:t>
      </w:r>
    </w:p>
    <w:p w14:paraId="333C13AD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F98EC" w14:textId="77777777" w:rsidR="00ED2247" w:rsidRDefault="00ED2247" w:rsidP="009139A6">
      <w:r>
        <w:separator/>
      </w:r>
    </w:p>
  </w:endnote>
  <w:endnote w:type="continuationSeparator" w:id="0">
    <w:p w14:paraId="47FC908B" w14:textId="77777777" w:rsidR="00ED2247" w:rsidRDefault="00ED224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5352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7D96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153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B8F91" w14:textId="77777777" w:rsidR="00ED2247" w:rsidRDefault="00ED2247" w:rsidP="009139A6">
      <w:r>
        <w:separator/>
      </w:r>
    </w:p>
  </w:footnote>
  <w:footnote w:type="continuationSeparator" w:id="0">
    <w:p w14:paraId="62B89403" w14:textId="77777777" w:rsidR="00ED2247" w:rsidRDefault="00ED224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4E84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9807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F992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247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ED2247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63BC2"/>
  <w15:chartTrackingRefBased/>
  <w15:docId w15:val="{56BF8F79-B1CB-46D0-9E09-66FEDD45B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D22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4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2022-08-16T06:32:00Z</dcterms:created>
  <dcterms:modified xsi:type="dcterms:W3CDTF">2022-08-16T06:33:00Z</dcterms:modified>
</cp:coreProperties>
</file>