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1988F" w14:textId="77777777" w:rsidR="0022794B" w:rsidRDefault="0022794B" w:rsidP="002279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HANSON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fl.1485)</w:t>
      </w:r>
    </w:p>
    <w:p w14:paraId="4BE69465" w14:textId="77777777" w:rsidR="0022794B" w:rsidRDefault="0022794B" w:rsidP="0022794B">
      <w:pPr>
        <w:pStyle w:val="NoSpacing"/>
        <w:rPr>
          <w:rFonts w:cs="Times New Roman"/>
          <w:szCs w:val="24"/>
        </w:rPr>
      </w:pPr>
    </w:p>
    <w:p w14:paraId="67D7B67D" w14:textId="77777777" w:rsidR="0022794B" w:rsidRDefault="0022794B" w:rsidP="0022794B">
      <w:pPr>
        <w:pStyle w:val="NoSpacing"/>
        <w:rPr>
          <w:rFonts w:cs="Times New Roman"/>
          <w:szCs w:val="24"/>
        </w:rPr>
      </w:pPr>
    </w:p>
    <w:p w14:paraId="5980C468" w14:textId="77777777" w:rsidR="0022794B" w:rsidRDefault="0022794B" w:rsidP="002279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Apr.1485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Kent into lands held by</w:t>
      </w:r>
    </w:p>
    <w:p w14:paraId="3BFBB24F" w14:textId="77777777" w:rsidR="0022794B" w:rsidRDefault="0022794B" w:rsidP="002279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Henry </w:t>
      </w:r>
      <w:proofErr w:type="spellStart"/>
      <w:r>
        <w:rPr>
          <w:rFonts w:cs="Times New Roman"/>
          <w:szCs w:val="24"/>
        </w:rPr>
        <w:t>Bourchier</w:t>
      </w:r>
      <w:proofErr w:type="spellEnd"/>
      <w:r>
        <w:rPr>
          <w:rFonts w:cs="Times New Roman"/>
          <w:szCs w:val="24"/>
        </w:rPr>
        <w:t>, Earl of Essex(q.v.).</w:t>
      </w:r>
    </w:p>
    <w:p w14:paraId="41F44316" w14:textId="77777777" w:rsidR="0022794B" w:rsidRDefault="0022794B" w:rsidP="0022794B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52BE7A48" w14:textId="77777777" w:rsidR="0022794B" w:rsidRDefault="0022794B" w:rsidP="0022794B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1483-5, ed. Gordon </w:t>
      </w:r>
      <w:proofErr w:type="spellStart"/>
      <w:r>
        <w:rPr>
          <w:rFonts w:eastAsia="Times New Roman" w:cs="Times New Roman"/>
          <w:szCs w:val="24"/>
        </w:rPr>
        <w:t>McKelvie</w:t>
      </w:r>
      <w:proofErr w:type="spellEnd"/>
      <w:r>
        <w:rPr>
          <w:rFonts w:eastAsia="Times New Roman" w:cs="Times New Roman"/>
          <w:szCs w:val="24"/>
        </w:rPr>
        <w:t>, pub. The Boydell Press 2021, p.36)</w:t>
      </w:r>
    </w:p>
    <w:p w14:paraId="70660D72" w14:textId="77777777" w:rsidR="0022794B" w:rsidRDefault="0022794B" w:rsidP="0022794B">
      <w:pPr>
        <w:pStyle w:val="NoSpacing"/>
        <w:rPr>
          <w:rFonts w:eastAsia="Times New Roman" w:cs="Times New Roman"/>
          <w:szCs w:val="24"/>
        </w:rPr>
      </w:pPr>
    </w:p>
    <w:p w14:paraId="161EC0D5" w14:textId="77777777" w:rsidR="0022794B" w:rsidRDefault="0022794B" w:rsidP="0022794B">
      <w:pPr>
        <w:pStyle w:val="NoSpacing"/>
        <w:rPr>
          <w:rFonts w:eastAsia="Times New Roman" w:cs="Times New Roman"/>
          <w:szCs w:val="24"/>
        </w:rPr>
      </w:pPr>
    </w:p>
    <w:p w14:paraId="34D86CF1" w14:textId="77777777" w:rsidR="0022794B" w:rsidRPr="008117B3" w:rsidRDefault="0022794B" w:rsidP="0022794B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</w:rPr>
        <w:t>24 November 2022</w:t>
      </w:r>
    </w:p>
    <w:p w14:paraId="0D735741" w14:textId="6DD830EA" w:rsidR="00BA00AB" w:rsidRPr="0022794B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2279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C66FE" w14:textId="77777777" w:rsidR="0022794B" w:rsidRDefault="0022794B" w:rsidP="009139A6">
      <w:r>
        <w:separator/>
      </w:r>
    </w:p>
  </w:endnote>
  <w:endnote w:type="continuationSeparator" w:id="0">
    <w:p w14:paraId="2D73FFD3" w14:textId="77777777" w:rsidR="0022794B" w:rsidRDefault="0022794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2CB6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7A9D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D2D6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71861" w14:textId="77777777" w:rsidR="0022794B" w:rsidRDefault="0022794B" w:rsidP="009139A6">
      <w:r>
        <w:separator/>
      </w:r>
    </w:p>
  </w:footnote>
  <w:footnote w:type="continuationSeparator" w:id="0">
    <w:p w14:paraId="386EDC01" w14:textId="77777777" w:rsidR="0022794B" w:rsidRDefault="0022794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EFDB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E1A4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D592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94B"/>
    <w:rsid w:val="000666E0"/>
    <w:rsid w:val="0022794B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54D7E"/>
  <w15:chartTrackingRefBased/>
  <w15:docId w15:val="{0337AA04-801D-4B35-82FB-5AB6CE066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2022-11-24T20:34:00Z</dcterms:created>
  <dcterms:modified xsi:type="dcterms:W3CDTF">2022-11-24T20:34:00Z</dcterms:modified>
</cp:coreProperties>
</file>