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C9104" w14:textId="77777777" w:rsidR="009175DF" w:rsidRDefault="009175DF" w:rsidP="009175DF">
      <w:pPr>
        <w:pStyle w:val="NoSpacing"/>
      </w:pPr>
      <w:r>
        <w:rPr>
          <w:u w:val="single"/>
        </w:rPr>
        <w:t>Simon HANSON (HAUSON)</w:t>
      </w:r>
      <w:r>
        <w:t xml:space="preserve">        (fl.1483)</w:t>
      </w:r>
    </w:p>
    <w:p w14:paraId="3C943918" w14:textId="77777777" w:rsidR="009175DF" w:rsidRDefault="009175DF" w:rsidP="009175DF">
      <w:pPr>
        <w:pStyle w:val="NoSpacing"/>
      </w:pPr>
      <w:r>
        <w:t xml:space="preserve">of East </w:t>
      </w:r>
      <w:proofErr w:type="spellStart"/>
      <w:r>
        <w:t>Meon</w:t>
      </w:r>
      <w:proofErr w:type="spellEnd"/>
      <w:r>
        <w:t>, Hampshire. Labourer.</w:t>
      </w:r>
    </w:p>
    <w:p w14:paraId="1D5F241D" w14:textId="77777777" w:rsidR="009175DF" w:rsidRDefault="009175DF" w:rsidP="009175DF">
      <w:pPr>
        <w:pStyle w:val="NoSpacing"/>
      </w:pPr>
    </w:p>
    <w:p w14:paraId="65F93091" w14:textId="77777777" w:rsidR="009175DF" w:rsidRDefault="009175DF" w:rsidP="009175DF">
      <w:pPr>
        <w:pStyle w:val="NoSpacing"/>
      </w:pPr>
    </w:p>
    <w:p w14:paraId="23C9282F" w14:textId="77777777" w:rsidR="009175DF" w:rsidRDefault="009175DF" w:rsidP="009175DF">
      <w:pPr>
        <w:pStyle w:val="NoSpacing"/>
      </w:pPr>
      <w:r>
        <w:tab/>
        <w:t>1483</w:t>
      </w:r>
      <w:r>
        <w:tab/>
        <w:t>Morris Vale(q.v.) made a plaint of trespass and taking against him and</w:t>
      </w:r>
    </w:p>
    <w:p w14:paraId="77175010" w14:textId="77777777" w:rsidR="009175DF" w:rsidRDefault="009175DF" w:rsidP="009175DF">
      <w:pPr>
        <w:pStyle w:val="NoSpacing"/>
      </w:pPr>
      <w:r>
        <w:tab/>
      </w:r>
      <w:r>
        <w:tab/>
        <w:t xml:space="preserve">John </w:t>
      </w:r>
      <w:proofErr w:type="spellStart"/>
      <w:r>
        <w:t>Alayn</w:t>
      </w:r>
      <w:proofErr w:type="spellEnd"/>
      <w:r>
        <w:t xml:space="preserve"> of Newton Valence(q.v.).</w:t>
      </w:r>
    </w:p>
    <w:p w14:paraId="54677078" w14:textId="64728666" w:rsidR="009175DF" w:rsidRDefault="009175DF" w:rsidP="009175DF">
      <w:pPr>
        <w:pStyle w:val="NoSpacing"/>
        <w:rPr>
          <w:sz w:val="22"/>
          <w:szCs w:val="22"/>
        </w:rPr>
      </w:pPr>
      <w:r>
        <w:tab/>
      </w:r>
      <w:r>
        <w:tab/>
      </w:r>
      <w:r w:rsidRPr="009175DF">
        <w:rPr>
          <w:sz w:val="22"/>
          <w:szCs w:val="22"/>
        </w:rPr>
        <w:t>(</w:t>
      </w:r>
      <w:hyperlink r:id="rId6" w:history="1">
        <w:r w:rsidRPr="009175DF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9175DF">
        <w:rPr>
          <w:sz w:val="22"/>
          <w:szCs w:val="22"/>
        </w:rPr>
        <w:t>)</w:t>
      </w:r>
    </w:p>
    <w:p w14:paraId="0935315F" w14:textId="77777777" w:rsidR="00A12B6E" w:rsidRDefault="00A12B6E" w:rsidP="00A12B6E">
      <w:pPr>
        <w:pStyle w:val="NoSpacing"/>
      </w:pPr>
      <w:r>
        <w:tab/>
        <w:t>1484</w:t>
      </w:r>
      <w:r>
        <w:tab/>
        <w:t>Morris Vale(q.v.) brought a plaint of trespass and taking against him and</w:t>
      </w:r>
    </w:p>
    <w:p w14:paraId="58B3C35B" w14:textId="77777777" w:rsidR="00A12B6E" w:rsidRDefault="00A12B6E" w:rsidP="00A12B6E">
      <w:pPr>
        <w:pStyle w:val="NoSpacing"/>
      </w:pPr>
      <w:r>
        <w:tab/>
      </w:r>
      <w:r>
        <w:tab/>
        <w:t xml:space="preserve">John </w:t>
      </w:r>
      <w:proofErr w:type="spellStart"/>
      <w:r>
        <w:t>Aleyn</w:t>
      </w:r>
      <w:proofErr w:type="spellEnd"/>
      <w:r>
        <w:t xml:space="preserve"> of Newton Valence(q.v.).</w:t>
      </w:r>
    </w:p>
    <w:p w14:paraId="035A5C98" w14:textId="77777777" w:rsidR="00A12B6E" w:rsidRDefault="00A12B6E" w:rsidP="00A12B6E">
      <w:pPr>
        <w:pStyle w:val="NoSpacing"/>
      </w:pPr>
      <w:r>
        <w:tab/>
      </w:r>
      <w:r>
        <w:tab/>
        <w:t>(</w:t>
      </w:r>
      <w:hyperlink r:id="rId7" w:history="1">
        <w:r w:rsidRPr="00BF7EF7">
          <w:rPr>
            <w:rStyle w:val="Hyperlink"/>
          </w:rPr>
          <w:t>http://aalt.law.uh.edu/Indices/CP40Indices/CP40no888Pl.htm</w:t>
        </w:r>
      </w:hyperlink>
      <w:r>
        <w:t>)</w:t>
      </w:r>
    </w:p>
    <w:p w14:paraId="189AE44E" w14:textId="77777777" w:rsidR="00A12B6E" w:rsidRPr="009175DF" w:rsidRDefault="00A12B6E" w:rsidP="009175DF">
      <w:pPr>
        <w:pStyle w:val="NoSpacing"/>
        <w:rPr>
          <w:sz w:val="22"/>
          <w:szCs w:val="22"/>
        </w:rPr>
      </w:pPr>
    </w:p>
    <w:p w14:paraId="1F5292C6" w14:textId="77777777" w:rsidR="009175DF" w:rsidRDefault="009175DF" w:rsidP="009175DF">
      <w:pPr>
        <w:pStyle w:val="NoSpacing"/>
      </w:pPr>
    </w:p>
    <w:p w14:paraId="3DD56DFA" w14:textId="77777777" w:rsidR="009175DF" w:rsidRDefault="009175DF" w:rsidP="009175DF">
      <w:pPr>
        <w:pStyle w:val="NoSpacing"/>
      </w:pPr>
    </w:p>
    <w:p w14:paraId="3FE8E491" w14:textId="0842DA16" w:rsidR="00E47068" w:rsidRDefault="009175DF" w:rsidP="009175DF">
      <w:pPr>
        <w:pStyle w:val="NoSpacing"/>
      </w:pPr>
      <w:r>
        <w:t>6 February 2015</w:t>
      </w:r>
    </w:p>
    <w:p w14:paraId="07B52BA1" w14:textId="69A81E02" w:rsidR="00A12B6E" w:rsidRPr="00C009D8" w:rsidRDefault="00A12B6E" w:rsidP="009175DF">
      <w:pPr>
        <w:pStyle w:val="NoSpacing"/>
      </w:pPr>
      <w:r>
        <w:t>8 August 2019</w:t>
      </w:r>
      <w:bookmarkStart w:id="0" w:name="_GoBack"/>
      <w:bookmarkEnd w:id="0"/>
    </w:p>
    <w:sectPr w:rsidR="00A12B6E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89CD4" w14:textId="77777777" w:rsidR="009175DF" w:rsidRDefault="009175DF" w:rsidP="00920DE3">
      <w:pPr>
        <w:spacing w:after="0" w:line="240" w:lineRule="auto"/>
      </w:pPr>
      <w:r>
        <w:separator/>
      </w:r>
    </w:p>
  </w:endnote>
  <w:endnote w:type="continuationSeparator" w:id="0">
    <w:p w14:paraId="6D7C907F" w14:textId="77777777" w:rsidR="009175DF" w:rsidRDefault="009175D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69C7F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0CD14" w14:textId="77777777" w:rsidR="00C009D8" w:rsidRPr="00C009D8" w:rsidRDefault="00C009D8">
    <w:pPr>
      <w:pStyle w:val="Footer"/>
    </w:pPr>
    <w:r>
      <w:t>Copyright I.S.Rogers 9 August 2013</w:t>
    </w:r>
  </w:p>
  <w:p w14:paraId="5E683302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B11AF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552DC" w14:textId="77777777" w:rsidR="009175DF" w:rsidRDefault="009175DF" w:rsidP="00920DE3">
      <w:pPr>
        <w:spacing w:after="0" w:line="240" w:lineRule="auto"/>
      </w:pPr>
      <w:r>
        <w:separator/>
      </w:r>
    </w:p>
  </w:footnote>
  <w:footnote w:type="continuationSeparator" w:id="0">
    <w:p w14:paraId="2E4B861D" w14:textId="77777777" w:rsidR="009175DF" w:rsidRDefault="009175D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573F2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F6419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A4A72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5DF"/>
    <w:rsid w:val="00120749"/>
    <w:rsid w:val="00624CAE"/>
    <w:rsid w:val="009175DF"/>
    <w:rsid w:val="00920DE3"/>
    <w:rsid w:val="00A12B6E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880AD"/>
  <w15:docId w15:val="{3B6F5175-51B1-4870-9633-2C43B127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9175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75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2015-02-13T19:47:00Z</dcterms:created>
  <dcterms:modified xsi:type="dcterms:W3CDTF">2019-08-08T16:21:00Z</dcterms:modified>
</cp:coreProperties>
</file>