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D354" w14:textId="77777777" w:rsidR="0095454A" w:rsidRDefault="0095454A" w:rsidP="009545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HANSON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C86FD80" w14:textId="77777777" w:rsidR="0095454A" w:rsidRDefault="0095454A" w:rsidP="0095454A">
      <w:pPr>
        <w:pStyle w:val="NoSpacing"/>
        <w:rPr>
          <w:rFonts w:cs="Times New Roman"/>
          <w:szCs w:val="24"/>
        </w:rPr>
      </w:pPr>
    </w:p>
    <w:p w14:paraId="61B81C59" w14:textId="77777777" w:rsidR="0095454A" w:rsidRDefault="0095454A" w:rsidP="0095454A">
      <w:pPr>
        <w:pStyle w:val="NoSpacing"/>
        <w:rPr>
          <w:rFonts w:cs="Times New Roman"/>
          <w:szCs w:val="24"/>
        </w:rPr>
      </w:pPr>
    </w:p>
    <w:p w14:paraId="6F245E1E" w14:textId="77777777" w:rsidR="0095454A" w:rsidRDefault="0095454A" w:rsidP="009545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the Guildhall in</w:t>
      </w:r>
    </w:p>
    <w:p w14:paraId="613B924B" w14:textId="77777777" w:rsidR="0095454A" w:rsidRDefault="0095454A" w:rsidP="009545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Newcastle-upon-Tyne into lands of Ralph Neville, 2</w:t>
      </w:r>
      <w:r w:rsidRPr="00013387"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Earl of </w:t>
      </w:r>
    </w:p>
    <w:p w14:paraId="45682894" w14:textId="77777777" w:rsidR="0095454A" w:rsidRDefault="0095454A" w:rsidP="009545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Westmoreland(q.v.).</w:t>
      </w:r>
    </w:p>
    <w:p w14:paraId="47E98DBB" w14:textId="77777777" w:rsidR="0095454A" w:rsidRDefault="0095454A" w:rsidP="0095454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5EF2236" w14:textId="77777777" w:rsidR="0095454A" w:rsidRDefault="0095454A" w:rsidP="0095454A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p.102)</w:t>
      </w:r>
    </w:p>
    <w:p w14:paraId="2200654F" w14:textId="77777777" w:rsidR="0095454A" w:rsidRDefault="0095454A" w:rsidP="0095454A">
      <w:pPr>
        <w:pStyle w:val="NoSpacing"/>
        <w:rPr>
          <w:rFonts w:eastAsia="Times New Roman" w:cs="Times New Roman"/>
          <w:szCs w:val="24"/>
        </w:rPr>
      </w:pPr>
    </w:p>
    <w:p w14:paraId="043B4C90" w14:textId="77777777" w:rsidR="0095454A" w:rsidRDefault="0095454A" w:rsidP="0095454A">
      <w:pPr>
        <w:pStyle w:val="NoSpacing"/>
        <w:rPr>
          <w:rFonts w:eastAsia="Times New Roman" w:cs="Times New Roman"/>
          <w:szCs w:val="24"/>
        </w:rPr>
      </w:pPr>
    </w:p>
    <w:p w14:paraId="71F4E103" w14:textId="77777777" w:rsidR="0095454A" w:rsidRDefault="0095454A" w:rsidP="0095454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 August 2023</w:t>
      </w:r>
    </w:p>
    <w:p w14:paraId="4AC88A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95FC" w14:textId="77777777" w:rsidR="0095454A" w:rsidRDefault="0095454A" w:rsidP="009139A6">
      <w:r>
        <w:separator/>
      </w:r>
    </w:p>
  </w:endnote>
  <w:endnote w:type="continuationSeparator" w:id="0">
    <w:p w14:paraId="53CD4835" w14:textId="77777777" w:rsidR="0095454A" w:rsidRDefault="009545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FC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9A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59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51CD" w14:textId="77777777" w:rsidR="0095454A" w:rsidRDefault="0095454A" w:rsidP="009139A6">
      <w:r>
        <w:separator/>
      </w:r>
    </w:p>
  </w:footnote>
  <w:footnote w:type="continuationSeparator" w:id="0">
    <w:p w14:paraId="4B1404C3" w14:textId="77777777" w:rsidR="0095454A" w:rsidRDefault="009545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90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8C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77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4A"/>
    <w:rsid w:val="000666E0"/>
    <w:rsid w:val="002510B7"/>
    <w:rsid w:val="005C130B"/>
    <w:rsid w:val="00826F5C"/>
    <w:rsid w:val="009139A6"/>
    <w:rsid w:val="009448BB"/>
    <w:rsid w:val="00947624"/>
    <w:rsid w:val="0095454A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BD19"/>
  <w15:chartTrackingRefBased/>
  <w15:docId w15:val="{F134704F-0C00-4AE3-A077-1E53961A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2023-08-01T19:58:00Z</dcterms:created>
  <dcterms:modified xsi:type="dcterms:W3CDTF">2023-08-01T19:58:00Z</dcterms:modified>
</cp:coreProperties>
</file>