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44" w:rsidRDefault="00461E44" w:rsidP="00461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HANSON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:rsidR="00461E44" w:rsidRDefault="00461E44" w:rsidP="00461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Appleby, Westmoreland. Merchant.</w:t>
      </w:r>
    </w:p>
    <w:p w:rsidR="00461E44" w:rsidRDefault="00461E44" w:rsidP="00461E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1E44" w:rsidRDefault="00461E44" w:rsidP="00461E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1E44" w:rsidRDefault="00461E44" w:rsidP="00461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Mytford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 and</w:t>
      </w:r>
    </w:p>
    <w:p w:rsidR="00461E44" w:rsidRDefault="00461E44" w:rsidP="00461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Richard Thomson of Newcastle upon Tyne(q.v.).</w:t>
      </w:r>
    </w:p>
    <w:p w:rsidR="00461E44" w:rsidRDefault="00461E44" w:rsidP="00461E44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)</w:t>
      </w:r>
    </w:p>
    <w:p w:rsidR="00461E44" w:rsidRDefault="00461E44" w:rsidP="00461E44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461E44" w:rsidRDefault="00461E44" w:rsidP="00461E44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461E44" w:rsidRPr="00461E44" w:rsidRDefault="00461E44" w:rsidP="00461E4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461E4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30 January 2016</w:t>
      </w:r>
    </w:p>
    <w:bookmarkEnd w:id="0"/>
    <w:p w:rsidR="006B2F86" w:rsidRPr="00E71FC3" w:rsidRDefault="00461E4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E44" w:rsidRDefault="00461E44" w:rsidP="00E71FC3">
      <w:pPr>
        <w:spacing w:after="0" w:line="240" w:lineRule="auto"/>
      </w:pPr>
      <w:r>
        <w:separator/>
      </w:r>
    </w:p>
  </w:endnote>
  <w:endnote w:type="continuationSeparator" w:id="0">
    <w:p w:rsidR="00461E44" w:rsidRDefault="00461E4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E44" w:rsidRDefault="00461E44" w:rsidP="00E71FC3">
      <w:pPr>
        <w:spacing w:after="0" w:line="240" w:lineRule="auto"/>
      </w:pPr>
      <w:r>
        <w:separator/>
      </w:r>
    </w:p>
  </w:footnote>
  <w:footnote w:type="continuationSeparator" w:id="0">
    <w:p w:rsidR="00461E44" w:rsidRDefault="00461E4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44"/>
    <w:rsid w:val="00461E4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6FE08-26FC-4112-8A53-67799900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6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2016-04-05T19:28:00Z</dcterms:created>
  <dcterms:modified xsi:type="dcterms:W3CDTF">2016-04-05T19:29:00Z</dcterms:modified>
</cp:coreProperties>
</file>