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373" w:rsidRDefault="00303373" w:rsidP="00303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HANSON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303373" w:rsidRDefault="00303373" w:rsidP="00303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Nottingham. Minstrel.</w:t>
      </w:r>
    </w:p>
    <w:p w:rsidR="00303373" w:rsidRDefault="00303373" w:rsidP="00303373">
      <w:pPr>
        <w:rPr>
          <w:rFonts w:ascii="Times New Roman" w:hAnsi="Times New Roman" w:cs="Times New Roman"/>
        </w:rPr>
      </w:pPr>
    </w:p>
    <w:p w:rsidR="00303373" w:rsidRDefault="00303373" w:rsidP="00303373">
      <w:pPr>
        <w:rPr>
          <w:rFonts w:ascii="Times New Roman" w:hAnsi="Times New Roman" w:cs="Times New Roman"/>
        </w:rPr>
      </w:pPr>
    </w:p>
    <w:p w:rsidR="00303373" w:rsidRDefault="00303373" w:rsidP="00303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Elias </w:t>
      </w:r>
      <w:proofErr w:type="spellStart"/>
      <w:r>
        <w:rPr>
          <w:rFonts w:ascii="Times New Roman" w:hAnsi="Times New Roman" w:cs="Times New Roman"/>
        </w:rPr>
        <w:t>Jolybrond</w:t>
      </w:r>
      <w:proofErr w:type="spellEnd"/>
      <w:r>
        <w:rPr>
          <w:rFonts w:ascii="Times New Roman" w:hAnsi="Times New Roman" w:cs="Times New Roman"/>
        </w:rPr>
        <w:t>(q.v.) brought a plaint of debt against him and William</w:t>
      </w:r>
    </w:p>
    <w:p w:rsidR="00303373" w:rsidRDefault="00303373" w:rsidP="00303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Marsshe</w:t>
      </w:r>
      <w:proofErr w:type="spellEnd"/>
      <w:r>
        <w:rPr>
          <w:rFonts w:ascii="Times New Roman" w:hAnsi="Times New Roman" w:cs="Times New Roman"/>
        </w:rPr>
        <w:t xml:space="preserve"> of Ilkeston, Derbyshire(q.v.).</w:t>
      </w:r>
    </w:p>
    <w:p w:rsidR="00303373" w:rsidRDefault="00303373" w:rsidP="00303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58367D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303373" w:rsidRDefault="00303373" w:rsidP="00303373">
      <w:pPr>
        <w:rPr>
          <w:rFonts w:ascii="Times New Roman" w:hAnsi="Times New Roman" w:cs="Times New Roman"/>
        </w:rPr>
      </w:pPr>
    </w:p>
    <w:p w:rsidR="00303373" w:rsidRDefault="00303373" w:rsidP="00303373">
      <w:pPr>
        <w:rPr>
          <w:rFonts w:ascii="Times New Roman" w:hAnsi="Times New Roman" w:cs="Times New Roman"/>
        </w:rPr>
      </w:pPr>
    </w:p>
    <w:p w:rsidR="00303373" w:rsidRDefault="00303373" w:rsidP="00303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 February 2018</w:t>
      </w:r>
    </w:p>
    <w:p w:rsidR="006B2F86" w:rsidRPr="00E71FC3" w:rsidRDefault="0030337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373" w:rsidRDefault="00303373" w:rsidP="00E71FC3">
      <w:r>
        <w:separator/>
      </w:r>
    </w:p>
  </w:endnote>
  <w:endnote w:type="continuationSeparator" w:id="0">
    <w:p w:rsidR="00303373" w:rsidRDefault="0030337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373" w:rsidRDefault="00303373" w:rsidP="00E71FC3">
      <w:r>
        <w:separator/>
      </w:r>
    </w:p>
  </w:footnote>
  <w:footnote w:type="continuationSeparator" w:id="0">
    <w:p w:rsidR="00303373" w:rsidRDefault="0030337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373"/>
    <w:rsid w:val="001A7C09"/>
    <w:rsid w:val="00303373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6AE24-A8C0-4A5C-8804-36C789C7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3373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3033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2018-03-03T22:25:00Z</dcterms:created>
  <dcterms:modified xsi:type="dcterms:W3CDTF">2018-03-03T22:26:00Z</dcterms:modified>
</cp:coreProperties>
</file>