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C6DBD" w14:textId="77777777" w:rsidR="001C57DF" w:rsidRDefault="001C57DF" w:rsidP="001C5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HANSON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fl.1465)</w:t>
      </w:r>
    </w:p>
    <w:p w14:paraId="40DAC8B9" w14:textId="77777777" w:rsidR="001C57DF" w:rsidRDefault="001C57DF" w:rsidP="001C5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Willenhall</w:t>
      </w:r>
      <w:proofErr w:type="spellEnd"/>
      <w:r>
        <w:rPr>
          <w:rFonts w:cs="Times New Roman"/>
          <w:szCs w:val="24"/>
        </w:rPr>
        <w:t>, near Walsall. Husbandman.</w:t>
      </w:r>
    </w:p>
    <w:p w14:paraId="24532B9D" w14:textId="77777777" w:rsidR="001C57DF" w:rsidRDefault="001C57DF" w:rsidP="001C57DF">
      <w:pPr>
        <w:pStyle w:val="NoSpacing"/>
        <w:rPr>
          <w:rFonts w:cs="Times New Roman"/>
          <w:szCs w:val="24"/>
        </w:rPr>
      </w:pPr>
    </w:p>
    <w:p w14:paraId="25BCE7AD" w14:textId="77777777" w:rsidR="001C57DF" w:rsidRDefault="001C57DF" w:rsidP="001C57DF">
      <w:pPr>
        <w:pStyle w:val="NoSpacing"/>
        <w:rPr>
          <w:rFonts w:cs="Times New Roman"/>
          <w:szCs w:val="24"/>
        </w:rPr>
      </w:pPr>
    </w:p>
    <w:p w14:paraId="5B108FD1" w14:textId="77777777" w:rsidR="001C57DF" w:rsidRDefault="001C57DF" w:rsidP="001C5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Sir Thomas </w:t>
      </w:r>
      <w:proofErr w:type="spellStart"/>
      <w:r>
        <w:rPr>
          <w:rFonts w:cs="Times New Roman"/>
          <w:szCs w:val="24"/>
        </w:rPr>
        <w:t>Erdyngton</w:t>
      </w:r>
      <w:proofErr w:type="spellEnd"/>
      <w:r>
        <w:rPr>
          <w:rFonts w:cs="Times New Roman"/>
          <w:szCs w:val="24"/>
        </w:rPr>
        <w:t>(q.v.) brought a plaint of trespass and assault against</w:t>
      </w:r>
    </w:p>
    <w:p w14:paraId="256A3911" w14:textId="77777777" w:rsidR="001C57DF" w:rsidRDefault="001C57DF" w:rsidP="001C5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four others.</w:t>
      </w:r>
    </w:p>
    <w:p w14:paraId="771C097B" w14:textId="77777777" w:rsidR="001C57DF" w:rsidRDefault="001C57DF" w:rsidP="001C5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B7057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09A49864" w14:textId="77777777" w:rsidR="001C57DF" w:rsidRDefault="001C57DF" w:rsidP="001C57DF">
      <w:pPr>
        <w:pStyle w:val="NoSpacing"/>
        <w:rPr>
          <w:rFonts w:cs="Times New Roman"/>
          <w:szCs w:val="24"/>
        </w:rPr>
      </w:pPr>
    </w:p>
    <w:p w14:paraId="0A76EC9A" w14:textId="77777777" w:rsidR="001C57DF" w:rsidRDefault="001C57DF" w:rsidP="001C57DF">
      <w:pPr>
        <w:pStyle w:val="NoSpacing"/>
        <w:rPr>
          <w:rFonts w:cs="Times New Roman"/>
          <w:szCs w:val="24"/>
        </w:rPr>
      </w:pPr>
    </w:p>
    <w:p w14:paraId="0F5F933C" w14:textId="77777777" w:rsidR="001C57DF" w:rsidRDefault="001C57DF" w:rsidP="001C5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October 2024</w:t>
      </w:r>
    </w:p>
    <w:p w14:paraId="2694351C" w14:textId="60A01C9E" w:rsidR="001C57DF" w:rsidRPr="001C57DF" w:rsidRDefault="001C57DF" w:rsidP="001C57DF">
      <w:pPr>
        <w:pStyle w:val="NoSpacing"/>
        <w:rPr>
          <w:rFonts w:cs="Times New Roman"/>
          <w:szCs w:val="24"/>
        </w:rPr>
      </w:pPr>
    </w:p>
    <w:p w14:paraId="2C647057" w14:textId="11EE1326" w:rsidR="001C57DF" w:rsidRPr="001C57DF" w:rsidRDefault="001C57DF" w:rsidP="001C57DF">
      <w:pPr>
        <w:pStyle w:val="NoSpacing"/>
        <w:rPr>
          <w:rFonts w:cs="Times New Roman"/>
          <w:szCs w:val="24"/>
        </w:rPr>
      </w:pPr>
    </w:p>
    <w:p w14:paraId="3495AAB4" w14:textId="2B4AAD18" w:rsidR="001C57DF" w:rsidRPr="001C57DF" w:rsidRDefault="001C57DF" w:rsidP="001C57DF">
      <w:pPr>
        <w:pStyle w:val="NoSpacing"/>
        <w:rPr>
          <w:rFonts w:cs="Times New Roman"/>
          <w:szCs w:val="24"/>
        </w:rPr>
      </w:pPr>
    </w:p>
    <w:p w14:paraId="2E961A63" w14:textId="6B2B65B5" w:rsidR="001C57DF" w:rsidRPr="001C57DF" w:rsidRDefault="001C57DF" w:rsidP="009139A6">
      <w:pPr>
        <w:pStyle w:val="NoSpacing"/>
        <w:rPr>
          <w:rFonts w:cs="Times New Roman"/>
          <w:szCs w:val="24"/>
        </w:rPr>
      </w:pPr>
    </w:p>
    <w:sectPr w:rsidR="001C57DF" w:rsidRPr="001C5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B88E4" w14:textId="77777777" w:rsidR="00401AD3" w:rsidRDefault="00401AD3" w:rsidP="009139A6">
      <w:r>
        <w:separator/>
      </w:r>
    </w:p>
  </w:endnote>
  <w:endnote w:type="continuationSeparator" w:id="0">
    <w:p w14:paraId="33E94521" w14:textId="77777777" w:rsidR="00401AD3" w:rsidRDefault="00401A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9FE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7C0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E29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45567" w14:textId="77777777" w:rsidR="00401AD3" w:rsidRDefault="00401AD3" w:rsidP="009139A6">
      <w:r>
        <w:separator/>
      </w:r>
    </w:p>
  </w:footnote>
  <w:footnote w:type="continuationSeparator" w:id="0">
    <w:p w14:paraId="41ED7A6C" w14:textId="77777777" w:rsidR="00401AD3" w:rsidRDefault="00401A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9F0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EA6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4D4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D3"/>
    <w:rsid w:val="000666E0"/>
    <w:rsid w:val="000B35DD"/>
    <w:rsid w:val="001C57DF"/>
    <w:rsid w:val="001E66DA"/>
    <w:rsid w:val="002510B7"/>
    <w:rsid w:val="00270799"/>
    <w:rsid w:val="002C2887"/>
    <w:rsid w:val="00401AD3"/>
    <w:rsid w:val="00426115"/>
    <w:rsid w:val="005C130B"/>
    <w:rsid w:val="00607C6B"/>
    <w:rsid w:val="00826F5C"/>
    <w:rsid w:val="009139A6"/>
    <w:rsid w:val="009411C2"/>
    <w:rsid w:val="009448BB"/>
    <w:rsid w:val="00947624"/>
    <w:rsid w:val="009A0F55"/>
    <w:rsid w:val="009B0904"/>
    <w:rsid w:val="00A3176C"/>
    <w:rsid w:val="00AE65F8"/>
    <w:rsid w:val="00BA00AB"/>
    <w:rsid w:val="00C71834"/>
    <w:rsid w:val="00CB4ED9"/>
    <w:rsid w:val="00E61DA6"/>
    <w:rsid w:val="00E824F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3348"/>
  <w15:chartTrackingRefBased/>
  <w15:docId w15:val="{54D36E2F-6677-46A3-8496-7829708A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C2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2024-10-23T18:54:00Z</dcterms:created>
  <dcterms:modified xsi:type="dcterms:W3CDTF">2024-10-23T20:46:00Z</dcterms:modified>
</cp:coreProperties>
</file>