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5DEE" w14:textId="77777777" w:rsidR="00CE5D37" w:rsidRDefault="00CE5D37" w:rsidP="00CE5D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Thomas HANSTELER (? </w:t>
      </w:r>
      <w:proofErr w:type="gramStart"/>
      <w:r>
        <w:rPr>
          <w:rFonts w:cs="Times New Roman"/>
          <w:szCs w:val="24"/>
          <w:u w:val="single"/>
        </w:rPr>
        <w:t>HAUSTELER)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(fl.1483)</w:t>
      </w:r>
    </w:p>
    <w:p w14:paraId="478322E4" w14:textId="77777777" w:rsidR="00CE5D37" w:rsidRDefault="00CE5D37" w:rsidP="00CE5D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Steeton, West Riding of Yorkshire. Miller.</w:t>
      </w:r>
    </w:p>
    <w:p w14:paraId="0CDE5DD9" w14:textId="77777777" w:rsidR="00CE5D37" w:rsidRDefault="00CE5D37" w:rsidP="00CE5D37">
      <w:pPr>
        <w:pStyle w:val="NoSpacing"/>
        <w:rPr>
          <w:rFonts w:cs="Times New Roman"/>
          <w:szCs w:val="24"/>
        </w:rPr>
      </w:pPr>
    </w:p>
    <w:p w14:paraId="49C2F937" w14:textId="77777777" w:rsidR="00CE5D37" w:rsidRDefault="00CE5D37" w:rsidP="00CE5D37">
      <w:pPr>
        <w:pStyle w:val="NoSpacing"/>
        <w:rPr>
          <w:rFonts w:cs="Times New Roman"/>
          <w:szCs w:val="24"/>
        </w:rPr>
      </w:pPr>
    </w:p>
    <w:p w14:paraId="57DF9356" w14:textId="77777777" w:rsidR="00CE5D37" w:rsidRDefault="00CE5D37" w:rsidP="00CE5D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Joan </w:t>
      </w:r>
      <w:proofErr w:type="spellStart"/>
      <w:r>
        <w:rPr>
          <w:rFonts w:cs="Times New Roman"/>
          <w:szCs w:val="24"/>
        </w:rPr>
        <w:t>Plompton</w:t>
      </w:r>
      <w:proofErr w:type="spellEnd"/>
      <w:r>
        <w:rPr>
          <w:rFonts w:cs="Times New Roman"/>
          <w:szCs w:val="24"/>
        </w:rPr>
        <w:t xml:space="preserve">(q.v.) brought a plaint of debt against him, William </w:t>
      </w:r>
      <w:proofErr w:type="spellStart"/>
      <w:r>
        <w:rPr>
          <w:rFonts w:cs="Times New Roman"/>
          <w:szCs w:val="24"/>
        </w:rPr>
        <w:t>Stot</w:t>
      </w:r>
      <w:proofErr w:type="spellEnd"/>
      <w:r>
        <w:rPr>
          <w:rFonts w:cs="Times New Roman"/>
          <w:szCs w:val="24"/>
        </w:rPr>
        <w:t>(q.v.)</w:t>
      </w:r>
    </w:p>
    <w:p w14:paraId="37243AB6" w14:textId="77777777" w:rsidR="00CE5D37" w:rsidRDefault="00CE5D37" w:rsidP="00CE5D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William Davy(q.v.), also of Steeton.</w:t>
      </w:r>
    </w:p>
    <w:p w14:paraId="03ED2440" w14:textId="77777777" w:rsidR="00CE5D37" w:rsidRDefault="00CE5D37" w:rsidP="00CE5D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3B944D58" w14:textId="77777777" w:rsidR="00CE5D37" w:rsidRDefault="00CE5D37" w:rsidP="00CE5D37">
      <w:pPr>
        <w:pStyle w:val="NoSpacing"/>
        <w:rPr>
          <w:rFonts w:cs="Times New Roman"/>
          <w:szCs w:val="24"/>
        </w:rPr>
      </w:pPr>
    </w:p>
    <w:p w14:paraId="4367F53F" w14:textId="77777777" w:rsidR="00CE5D37" w:rsidRDefault="00CE5D37" w:rsidP="00CE5D37">
      <w:pPr>
        <w:pStyle w:val="NoSpacing"/>
        <w:rPr>
          <w:rFonts w:cs="Times New Roman"/>
          <w:szCs w:val="24"/>
        </w:rPr>
      </w:pPr>
    </w:p>
    <w:p w14:paraId="06384848" w14:textId="77777777" w:rsidR="00CE5D37" w:rsidRDefault="00CE5D37" w:rsidP="00CE5D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January 2023</w:t>
      </w:r>
    </w:p>
    <w:p w14:paraId="2A1938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0145E" w14:textId="77777777" w:rsidR="00CE5D37" w:rsidRDefault="00CE5D37" w:rsidP="009139A6">
      <w:r>
        <w:separator/>
      </w:r>
    </w:p>
  </w:endnote>
  <w:endnote w:type="continuationSeparator" w:id="0">
    <w:p w14:paraId="28B9594A" w14:textId="77777777" w:rsidR="00CE5D37" w:rsidRDefault="00CE5D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C9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12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7A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65FE" w14:textId="77777777" w:rsidR="00CE5D37" w:rsidRDefault="00CE5D37" w:rsidP="009139A6">
      <w:r>
        <w:separator/>
      </w:r>
    </w:p>
  </w:footnote>
  <w:footnote w:type="continuationSeparator" w:id="0">
    <w:p w14:paraId="043F1AC7" w14:textId="77777777" w:rsidR="00CE5D37" w:rsidRDefault="00CE5D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61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54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10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3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E5D3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53EF9"/>
  <w15:chartTrackingRefBased/>
  <w15:docId w15:val="{10015115-9585-4F3E-BBEB-5D553BB0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E5D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2023-03-02T22:18:00Z</dcterms:created>
  <dcterms:modified xsi:type="dcterms:W3CDTF">2023-03-02T22:19:00Z</dcterms:modified>
</cp:coreProperties>
</file>