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94" w:rsidRDefault="00367294" w:rsidP="00367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Martin HANTE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67294" w:rsidRDefault="00367294" w:rsidP="00367294">
      <w:pPr>
        <w:rPr>
          <w:rFonts w:ascii="Times New Roman" w:hAnsi="Times New Roman" w:cs="Times New Roman"/>
        </w:rPr>
      </w:pPr>
    </w:p>
    <w:p w:rsidR="00367294" w:rsidRDefault="00367294" w:rsidP="00367294">
      <w:pPr>
        <w:rPr>
          <w:rFonts w:ascii="Times New Roman" w:hAnsi="Times New Roman" w:cs="Times New Roman"/>
        </w:rPr>
      </w:pPr>
    </w:p>
    <w:p w:rsidR="00367294" w:rsidRDefault="00367294" w:rsidP="00367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Bedell(q.v.), Robert </w:t>
      </w:r>
      <w:proofErr w:type="spellStart"/>
      <w:r>
        <w:rPr>
          <w:rFonts w:ascii="Times New Roman" w:hAnsi="Times New Roman" w:cs="Times New Roman"/>
        </w:rPr>
        <w:t>Shotte</w:t>
      </w:r>
      <w:proofErr w:type="spellEnd"/>
      <w:r>
        <w:rPr>
          <w:rFonts w:ascii="Times New Roman" w:hAnsi="Times New Roman" w:cs="Times New Roman"/>
        </w:rPr>
        <w:t>(q.v.) and</w:t>
      </w:r>
    </w:p>
    <w:p w:rsidR="00367294" w:rsidRPr="00334E32" w:rsidRDefault="00367294" w:rsidP="00367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Henry Bedell(q.v.), all of Bromley, Kent.</w:t>
      </w:r>
    </w:p>
    <w:p w:rsidR="00367294" w:rsidRDefault="00367294" w:rsidP="00367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67294" w:rsidRDefault="00367294" w:rsidP="00367294">
      <w:pPr>
        <w:rPr>
          <w:rFonts w:ascii="Times New Roman" w:hAnsi="Times New Roman" w:cs="Times New Roman"/>
        </w:rPr>
      </w:pPr>
    </w:p>
    <w:p w:rsidR="00367294" w:rsidRDefault="00367294" w:rsidP="00367294">
      <w:pPr>
        <w:rPr>
          <w:rFonts w:ascii="Times New Roman" w:hAnsi="Times New Roman" w:cs="Times New Roman"/>
        </w:rPr>
      </w:pPr>
    </w:p>
    <w:p w:rsidR="00367294" w:rsidRDefault="00367294" w:rsidP="00367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p w:rsidR="006B2F86" w:rsidRPr="00367294" w:rsidRDefault="00367294" w:rsidP="00367294">
      <w:bookmarkStart w:id="0" w:name="_GoBack"/>
      <w:bookmarkEnd w:id="0"/>
    </w:p>
    <w:sectPr w:rsidR="006B2F86" w:rsidRPr="0036729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94" w:rsidRDefault="00367294" w:rsidP="00E71FC3">
      <w:r>
        <w:separator/>
      </w:r>
    </w:p>
  </w:endnote>
  <w:endnote w:type="continuationSeparator" w:id="0">
    <w:p w:rsidR="00367294" w:rsidRDefault="0036729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94" w:rsidRDefault="00367294" w:rsidP="00E71FC3">
      <w:r>
        <w:separator/>
      </w:r>
    </w:p>
  </w:footnote>
  <w:footnote w:type="continuationSeparator" w:id="0">
    <w:p w:rsidR="00367294" w:rsidRDefault="0036729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4"/>
    <w:rsid w:val="001A7C09"/>
    <w:rsid w:val="0036729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1982D-3403-4E26-A8EA-1AE4D109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29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67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2018-01-06T18:39:00Z</dcterms:created>
  <dcterms:modified xsi:type="dcterms:W3CDTF">2018-01-06T18:39:00Z</dcterms:modified>
</cp:coreProperties>
</file>