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76F" w:rsidRDefault="0055276F" w:rsidP="00552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James HANWORTH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5276F" w:rsidRDefault="0055276F" w:rsidP="00552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Bingham, Nottinghamshire. Husbandman.</w:t>
      </w:r>
    </w:p>
    <w:p w:rsidR="0055276F" w:rsidRDefault="0055276F" w:rsidP="0055276F">
      <w:pPr>
        <w:rPr>
          <w:rFonts w:ascii="Times New Roman" w:hAnsi="Times New Roman" w:cs="Times New Roman"/>
        </w:rPr>
      </w:pPr>
    </w:p>
    <w:p w:rsidR="0055276F" w:rsidRDefault="0055276F" w:rsidP="0055276F">
      <w:pPr>
        <w:rPr>
          <w:rFonts w:ascii="Times New Roman" w:hAnsi="Times New Roman" w:cs="Times New Roman"/>
        </w:rPr>
      </w:pPr>
    </w:p>
    <w:p w:rsidR="0055276F" w:rsidRDefault="0055276F" w:rsidP="00552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Gascoigne(q.v.) brought a plaint of trespass and making threats</w:t>
      </w:r>
    </w:p>
    <w:p w:rsidR="0055276F" w:rsidRDefault="0055276F" w:rsidP="00552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29 others.</w:t>
      </w:r>
    </w:p>
    <w:p w:rsidR="0055276F" w:rsidRDefault="0055276F" w:rsidP="00552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196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5276F" w:rsidRDefault="0055276F" w:rsidP="0055276F">
      <w:pPr>
        <w:rPr>
          <w:rFonts w:ascii="Times New Roman" w:hAnsi="Times New Roman" w:cs="Times New Roman"/>
        </w:rPr>
      </w:pPr>
    </w:p>
    <w:p w:rsidR="0055276F" w:rsidRDefault="0055276F" w:rsidP="0055276F">
      <w:pPr>
        <w:rPr>
          <w:rFonts w:ascii="Times New Roman" w:hAnsi="Times New Roman" w:cs="Times New Roman"/>
        </w:rPr>
      </w:pPr>
    </w:p>
    <w:p w:rsidR="0055276F" w:rsidRDefault="0055276F" w:rsidP="00552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2017</w:t>
      </w:r>
    </w:p>
    <w:p w:rsidR="006B2F86" w:rsidRPr="00E71FC3" w:rsidRDefault="0055276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76F" w:rsidRDefault="0055276F" w:rsidP="00E71FC3">
      <w:r>
        <w:separator/>
      </w:r>
    </w:p>
  </w:endnote>
  <w:endnote w:type="continuationSeparator" w:id="0">
    <w:p w:rsidR="0055276F" w:rsidRDefault="0055276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76F" w:rsidRDefault="0055276F" w:rsidP="00E71FC3">
      <w:r>
        <w:separator/>
      </w:r>
    </w:p>
  </w:footnote>
  <w:footnote w:type="continuationSeparator" w:id="0">
    <w:p w:rsidR="0055276F" w:rsidRDefault="0055276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6F"/>
    <w:rsid w:val="001A7C09"/>
    <w:rsid w:val="0055276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74EE0-A223-4A70-9F1B-A503991F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76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52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2017-11-21T22:45:00Z</dcterms:created>
  <dcterms:modified xsi:type="dcterms:W3CDTF">2017-11-21T22:46:00Z</dcterms:modified>
</cp:coreProperties>
</file>