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A0889" w14:textId="77777777" w:rsidR="009C4C45" w:rsidRDefault="009C4C45" w:rsidP="009C4C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HANWORTH</w:t>
      </w:r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7436300E" w14:textId="77777777" w:rsidR="009C4C45" w:rsidRDefault="009C4C45" w:rsidP="009C4C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Pulham, Norfolk. Yeoman.</w:t>
      </w:r>
    </w:p>
    <w:p w14:paraId="5DDE8371" w14:textId="77777777" w:rsidR="009C4C45" w:rsidRDefault="009C4C45" w:rsidP="009C4C45">
      <w:pPr>
        <w:rPr>
          <w:rFonts w:ascii="Times New Roman" w:hAnsi="Times New Roman" w:cs="Times New Roman"/>
        </w:rPr>
      </w:pPr>
    </w:p>
    <w:p w14:paraId="3C6577B8" w14:textId="77777777" w:rsidR="009C4C45" w:rsidRDefault="009C4C45" w:rsidP="009C4C45">
      <w:pPr>
        <w:rPr>
          <w:rFonts w:ascii="Times New Roman" w:hAnsi="Times New Roman" w:cs="Times New Roman"/>
        </w:rPr>
      </w:pPr>
    </w:p>
    <w:p w14:paraId="1BAE9660" w14:textId="77777777" w:rsidR="009C4C45" w:rsidRDefault="009C4C45" w:rsidP="009C4C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Geoffrey </w:t>
      </w:r>
      <w:proofErr w:type="spellStart"/>
      <w:r>
        <w:rPr>
          <w:rFonts w:ascii="Times New Roman" w:hAnsi="Times New Roman" w:cs="Times New Roman"/>
        </w:rPr>
        <w:t>Spirlyng</w:t>
      </w:r>
      <w:proofErr w:type="spellEnd"/>
      <w:r>
        <w:rPr>
          <w:rFonts w:ascii="Times New Roman" w:hAnsi="Times New Roman" w:cs="Times New Roman"/>
        </w:rPr>
        <w:t xml:space="preserve"> of Norwich, parish clerk(q.v.), brought a plaint of debt </w:t>
      </w:r>
    </w:p>
    <w:p w14:paraId="13CBB420" w14:textId="77777777" w:rsidR="009C4C45" w:rsidRDefault="009C4C45" w:rsidP="009C4C45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against him, Thomas </w:t>
      </w:r>
      <w:proofErr w:type="spellStart"/>
      <w:r>
        <w:rPr>
          <w:rFonts w:ascii="Times New Roman" w:hAnsi="Times New Roman" w:cs="Times New Roman"/>
        </w:rPr>
        <w:t>Herryes</w:t>
      </w:r>
      <w:proofErr w:type="spellEnd"/>
      <w:r>
        <w:rPr>
          <w:rFonts w:ascii="Times New Roman" w:hAnsi="Times New Roman" w:cs="Times New Roman"/>
        </w:rPr>
        <w:t xml:space="preserve"> of Norwich(q.v.), Humphrey </w:t>
      </w:r>
      <w:proofErr w:type="spellStart"/>
      <w:r>
        <w:rPr>
          <w:rFonts w:ascii="Times New Roman" w:hAnsi="Times New Roman" w:cs="Times New Roman"/>
        </w:rPr>
        <w:t>Asshton</w:t>
      </w:r>
      <w:proofErr w:type="spellEnd"/>
      <w:r>
        <w:rPr>
          <w:rFonts w:ascii="Times New Roman" w:hAnsi="Times New Roman" w:cs="Times New Roman"/>
        </w:rPr>
        <w:t xml:space="preserve"> of Norwich(q.v.), Thomas </w:t>
      </w:r>
      <w:proofErr w:type="spellStart"/>
      <w:r>
        <w:rPr>
          <w:rFonts w:ascii="Times New Roman" w:hAnsi="Times New Roman" w:cs="Times New Roman"/>
        </w:rPr>
        <w:t>Aleyn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ofNorwich</w:t>
      </w:r>
      <w:proofErr w:type="spellEnd"/>
      <w:r>
        <w:rPr>
          <w:rFonts w:ascii="Times New Roman" w:hAnsi="Times New Roman" w:cs="Times New Roman"/>
        </w:rPr>
        <w:t xml:space="preserve">(q.v.) </w:t>
      </w:r>
      <w:proofErr w:type="gramStart"/>
      <w:r>
        <w:rPr>
          <w:rFonts w:ascii="Times New Roman" w:hAnsi="Times New Roman" w:cs="Times New Roman"/>
        </w:rPr>
        <w:t>and also</w:t>
      </w:r>
      <w:proofErr w:type="gramEnd"/>
      <w:r>
        <w:rPr>
          <w:rFonts w:ascii="Times New Roman" w:hAnsi="Times New Roman" w:cs="Times New Roman"/>
        </w:rPr>
        <w:t xml:space="preserve"> Joan Mote of Norwich, as the executrix of her husband, Walter(q.v.).</w:t>
      </w:r>
    </w:p>
    <w:p w14:paraId="08C9DB89" w14:textId="77777777" w:rsidR="009C4C45" w:rsidRDefault="009C4C45" w:rsidP="009C4C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F12545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42F7DB2E" w14:textId="77777777" w:rsidR="009C4C45" w:rsidRDefault="009C4C45" w:rsidP="009C4C45">
      <w:pPr>
        <w:rPr>
          <w:rFonts w:ascii="Times New Roman" w:hAnsi="Times New Roman" w:cs="Times New Roman"/>
        </w:rPr>
      </w:pPr>
    </w:p>
    <w:p w14:paraId="39A04755" w14:textId="77777777" w:rsidR="009C4C45" w:rsidRDefault="009C4C45" w:rsidP="009C4C45">
      <w:pPr>
        <w:rPr>
          <w:rFonts w:ascii="Times New Roman" w:hAnsi="Times New Roman" w:cs="Times New Roman"/>
        </w:rPr>
      </w:pPr>
    </w:p>
    <w:p w14:paraId="54DD56A1" w14:textId="77777777" w:rsidR="009C4C45" w:rsidRDefault="009C4C45" w:rsidP="009C4C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 January 2019</w:t>
      </w:r>
    </w:p>
    <w:p w14:paraId="44B6543D" w14:textId="77777777" w:rsidR="006B2F86" w:rsidRPr="009C4C45" w:rsidRDefault="009C4C45" w:rsidP="009C4C45">
      <w:bookmarkStart w:id="0" w:name="_GoBack"/>
      <w:bookmarkEnd w:id="0"/>
    </w:p>
    <w:sectPr w:rsidR="006B2F86" w:rsidRPr="009C4C45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2FF47" w14:textId="77777777" w:rsidR="009C4C45" w:rsidRDefault="009C4C45" w:rsidP="00E71FC3">
      <w:r>
        <w:separator/>
      </w:r>
    </w:p>
  </w:endnote>
  <w:endnote w:type="continuationSeparator" w:id="0">
    <w:p w14:paraId="4C9A084D" w14:textId="77777777" w:rsidR="009C4C45" w:rsidRDefault="009C4C45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C360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A88D2" w14:textId="77777777" w:rsidR="009C4C45" w:rsidRDefault="009C4C45" w:rsidP="00E71FC3">
      <w:r>
        <w:separator/>
      </w:r>
    </w:p>
  </w:footnote>
  <w:footnote w:type="continuationSeparator" w:id="0">
    <w:p w14:paraId="10D642ED" w14:textId="77777777" w:rsidR="009C4C45" w:rsidRDefault="009C4C45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45"/>
    <w:rsid w:val="001A7C09"/>
    <w:rsid w:val="00577BD5"/>
    <w:rsid w:val="00656CBA"/>
    <w:rsid w:val="006A1F77"/>
    <w:rsid w:val="00733BE7"/>
    <w:rsid w:val="009C4C45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47013"/>
  <w15:chartTrackingRefBased/>
  <w15:docId w15:val="{E41C19F9-8487-4BB9-AE72-817845634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4C45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9C4C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2019-01-25T21:02:00Z</dcterms:created>
  <dcterms:modified xsi:type="dcterms:W3CDTF">2019-01-25T21:02:00Z</dcterms:modified>
</cp:coreProperties>
</file>