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1B" w:rsidRDefault="000B4D1B" w:rsidP="000B4D1B">
      <w:pPr>
        <w:rPr>
          <w:rStyle w:val="s1"/>
        </w:rPr>
      </w:pPr>
      <w:r>
        <w:rPr>
          <w:rStyle w:val="s1"/>
          <w:u w:val="single"/>
        </w:rPr>
        <w:t>John HANWORTH, senior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0B4D1B" w:rsidRDefault="000B4D1B" w:rsidP="000B4D1B">
      <w:pPr>
        <w:rPr>
          <w:rStyle w:val="s1"/>
        </w:rPr>
      </w:pPr>
      <w:r>
        <w:rPr>
          <w:rStyle w:val="s1"/>
        </w:rPr>
        <w:t>of Pulham Market, Norfolk.</w:t>
      </w:r>
    </w:p>
    <w:p w:rsidR="000B4D1B" w:rsidRDefault="000B4D1B" w:rsidP="000B4D1B">
      <w:pPr>
        <w:rPr>
          <w:rStyle w:val="s1"/>
        </w:rPr>
      </w:pPr>
    </w:p>
    <w:p w:rsidR="000B4D1B" w:rsidRDefault="000B4D1B" w:rsidP="000B4D1B">
      <w:pPr>
        <w:rPr>
          <w:rStyle w:val="s1"/>
        </w:rPr>
      </w:pPr>
    </w:p>
    <w:p w:rsidR="000B4D1B" w:rsidRDefault="000B4D1B" w:rsidP="000B4D1B">
      <w:pPr>
        <w:pStyle w:val="p1"/>
        <w:rPr>
          <w:rStyle w:val="s1"/>
        </w:rPr>
      </w:pPr>
      <w:r>
        <w:rPr>
          <w:rStyle w:val="s1"/>
        </w:rPr>
        <w:tab/>
        <w:t>1504</w:t>
      </w:r>
      <w:r>
        <w:rPr>
          <w:rStyle w:val="s1"/>
        </w:rPr>
        <w:tab/>
        <w:t>He made his Will.</w:t>
      </w:r>
    </w:p>
    <w:p w:rsidR="000B4D1B" w:rsidRDefault="000B4D1B" w:rsidP="000B4D1B">
      <w:pPr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79)</w:t>
      </w:r>
    </w:p>
    <w:p w:rsidR="000B4D1B" w:rsidRDefault="000B4D1B" w:rsidP="000B4D1B">
      <w:pPr>
        <w:rPr>
          <w:rStyle w:val="s1"/>
        </w:rPr>
      </w:pPr>
    </w:p>
    <w:p w:rsidR="000B4D1B" w:rsidRDefault="000B4D1B" w:rsidP="000B4D1B">
      <w:pPr>
        <w:rPr>
          <w:rStyle w:val="s1"/>
        </w:rPr>
      </w:pPr>
    </w:p>
    <w:p w:rsidR="000B4D1B" w:rsidRPr="00486BCE" w:rsidRDefault="000B4D1B" w:rsidP="000B4D1B">
      <w:pPr>
        <w:rPr>
          <w:rStyle w:val="s1"/>
        </w:rPr>
      </w:pPr>
      <w:r>
        <w:rPr>
          <w:rStyle w:val="s1"/>
        </w:rPr>
        <w:t xml:space="preserve">9 February 2017  </w:t>
      </w:r>
    </w:p>
    <w:p w:rsidR="006B2F86" w:rsidRPr="00E71FC3" w:rsidRDefault="000B4D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1B" w:rsidRDefault="000B4D1B" w:rsidP="00E71FC3">
      <w:r>
        <w:separator/>
      </w:r>
    </w:p>
  </w:endnote>
  <w:endnote w:type="continuationSeparator" w:id="0">
    <w:p w:rsidR="000B4D1B" w:rsidRDefault="000B4D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1B" w:rsidRDefault="000B4D1B" w:rsidP="00E71FC3">
      <w:r>
        <w:separator/>
      </w:r>
    </w:p>
  </w:footnote>
  <w:footnote w:type="continuationSeparator" w:id="0">
    <w:p w:rsidR="000B4D1B" w:rsidRDefault="000B4D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1B"/>
    <w:rsid w:val="000B4D1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FCFDE-CCFB-4CFC-8F20-A02B7539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4D1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0B4D1B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0B4D1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0B4D1B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2017-02-16T19:44:00Z</dcterms:created>
  <dcterms:modified xsi:type="dcterms:W3CDTF">2017-02-16T19:44:00Z</dcterms:modified>
</cp:coreProperties>
</file>