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31EB" w14:textId="77777777" w:rsidR="004810F2" w:rsidRDefault="004810F2" w:rsidP="004810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HANWORTH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fl.1448-1453)</w:t>
      </w:r>
    </w:p>
    <w:p w14:paraId="5981FBBB" w14:textId="77777777" w:rsidR="004810F2" w:rsidRDefault="004810F2" w:rsidP="004810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</w:t>
      </w:r>
      <w:proofErr w:type="spellStart"/>
      <w:proofErr w:type="gramStart"/>
      <w:r>
        <w:rPr>
          <w:rFonts w:cs="Times New Roman"/>
          <w:szCs w:val="24"/>
        </w:rPr>
        <w:t>St.Mary’s</w:t>
      </w:r>
      <w:proofErr w:type="spellEnd"/>
      <w:proofErr w:type="gramEnd"/>
      <w:r>
        <w:rPr>
          <w:rFonts w:cs="Times New Roman"/>
          <w:szCs w:val="24"/>
        </w:rPr>
        <w:t xml:space="preserve"> Church, Moulton, Norfolk.</w:t>
      </w:r>
    </w:p>
    <w:p w14:paraId="6AA31C68" w14:textId="77777777" w:rsidR="004810F2" w:rsidRDefault="004810F2" w:rsidP="004810F2">
      <w:pPr>
        <w:pStyle w:val="NoSpacing"/>
        <w:rPr>
          <w:rFonts w:cs="Times New Roman"/>
          <w:szCs w:val="24"/>
        </w:rPr>
      </w:pPr>
    </w:p>
    <w:p w14:paraId="0E85BC11" w14:textId="77777777" w:rsidR="004810F2" w:rsidRDefault="004810F2" w:rsidP="004810F2">
      <w:pPr>
        <w:pStyle w:val="NoSpacing"/>
        <w:rPr>
          <w:rFonts w:cs="Times New Roman"/>
          <w:szCs w:val="24"/>
        </w:rPr>
      </w:pPr>
    </w:p>
    <w:p w14:paraId="3B8C9C70" w14:textId="77777777" w:rsidR="004810F2" w:rsidRDefault="004810F2" w:rsidP="004810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1448</w:t>
      </w:r>
      <w:r>
        <w:rPr>
          <w:rFonts w:cs="Times New Roman"/>
          <w:szCs w:val="24"/>
        </w:rPr>
        <w:tab/>
        <w:t>He became Vicar.</w:t>
      </w:r>
    </w:p>
    <w:p w14:paraId="1C5A3A60" w14:textId="77777777" w:rsidR="004810F2" w:rsidRDefault="004810F2" w:rsidP="004810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E34CC">
        <w:rPr>
          <w:rFonts w:cs="Times New Roman"/>
          <w:szCs w:val="24"/>
        </w:rPr>
        <w:t>(“An Essay Towards a Topographical History of the County of Norfolk”</w:t>
      </w:r>
      <w:r>
        <w:rPr>
          <w:rFonts w:cs="Times New Roman"/>
          <w:szCs w:val="24"/>
        </w:rPr>
        <w:t xml:space="preserve"> </w:t>
      </w:r>
    </w:p>
    <w:p w14:paraId="4C7E2581" w14:textId="77777777" w:rsidR="004810F2" w:rsidRDefault="004810F2" w:rsidP="004810F2">
      <w:pPr>
        <w:pStyle w:val="NoSpacing"/>
        <w:ind w:left="720" w:firstLine="720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108-110,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1E719B49" w14:textId="77777777" w:rsidR="004810F2" w:rsidRDefault="004810F2" w:rsidP="004810F2">
      <w:pPr>
        <w:pStyle w:val="NoSpacing"/>
        <w:rPr>
          <w:rFonts w:cs="Times New Roman"/>
          <w:szCs w:val="24"/>
        </w:rPr>
      </w:pPr>
    </w:p>
    <w:p w14:paraId="075EF5B2" w14:textId="77777777" w:rsidR="004810F2" w:rsidRDefault="004810F2" w:rsidP="004810F2">
      <w:pPr>
        <w:pStyle w:val="NoSpacing"/>
        <w:rPr>
          <w:rFonts w:cs="Times New Roman"/>
          <w:szCs w:val="24"/>
        </w:rPr>
      </w:pPr>
    </w:p>
    <w:p w14:paraId="61046DA7" w14:textId="77777777" w:rsidR="004810F2" w:rsidRDefault="004810F2" w:rsidP="004810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8 February 2024</w:t>
      </w:r>
    </w:p>
    <w:p w14:paraId="16E58CC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9DF5F" w14:textId="77777777" w:rsidR="004810F2" w:rsidRDefault="004810F2" w:rsidP="009139A6">
      <w:r>
        <w:separator/>
      </w:r>
    </w:p>
  </w:endnote>
  <w:endnote w:type="continuationSeparator" w:id="0">
    <w:p w14:paraId="60DF6EA2" w14:textId="77777777" w:rsidR="004810F2" w:rsidRDefault="004810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86F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ECE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FFD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20A78" w14:textId="77777777" w:rsidR="004810F2" w:rsidRDefault="004810F2" w:rsidP="009139A6">
      <w:r>
        <w:separator/>
      </w:r>
    </w:p>
  </w:footnote>
  <w:footnote w:type="continuationSeparator" w:id="0">
    <w:p w14:paraId="49EA1DD0" w14:textId="77777777" w:rsidR="004810F2" w:rsidRDefault="004810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2B4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29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2464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F2"/>
    <w:rsid w:val="000666E0"/>
    <w:rsid w:val="002510B7"/>
    <w:rsid w:val="004810F2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9F460"/>
  <w15:chartTrackingRefBased/>
  <w15:docId w15:val="{97503B8B-EABC-4206-9299-E7F48987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2024-02-08T21:37:00Z</dcterms:created>
  <dcterms:modified xsi:type="dcterms:W3CDTF">2024-02-08T21:40:00Z</dcterms:modified>
</cp:coreProperties>
</file>