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BD7" w:rsidRDefault="00320BD7" w:rsidP="00320BD7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</w:rPr>
        <w:t>Thomas HANYLE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  </w:t>
      </w:r>
      <w:proofErr w:type="gram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  (</w:t>
      </w:r>
      <w:proofErr w:type="gram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fl.1450)</w:t>
      </w:r>
    </w:p>
    <w:p w:rsidR="00320BD7" w:rsidRDefault="00320BD7" w:rsidP="00320BD7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of Oxford. Weaver.</w:t>
      </w:r>
    </w:p>
    <w:p w:rsidR="00320BD7" w:rsidRDefault="00320BD7" w:rsidP="00320BD7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320BD7" w:rsidRDefault="00320BD7" w:rsidP="00320BD7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320BD7" w:rsidRDefault="00320BD7" w:rsidP="00320BD7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>1450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 xml:space="preserve">Nicholas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Ossulbury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, Warden of New College, Oxford University(q.v.),</w:t>
      </w:r>
    </w:p>
    <w:p w:rsidR="00320BD7" w:rsidRDefault="00320BD7" w:rsidP="00320BD7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>brought a plaint of trespass and taking against him.</w:t>
      </w:r>
    </w:p>
    <w:p w:rsidR="00320BD7" w:rsidRDefault="00320BD7" w:rsidP="00320BD7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F26C43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F26C43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http://aalt.law.uh.edu/Indices/CP40Indices/CP40no758/CP40no758Pl.htm</w:t>
        </w:r>
      </w:hyperlink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)</w:t>
      </w:r>
    </w:p>
    <w:p w:rsidR="00320BD7" w:rsidRDefault="00320BD7" w:rsidP="00320BD7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320BD7" w:rsidRDefault="00320BD7" w:rsidP="00320BD7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320BD7" w:rsidRDefault="00320BD7" w:rsidP="00320BD7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22 April 2016</w:t>
      </w:r>
    </w:p>
    <w:p w:rsidR="006B2F86" w:rsidRPr="00E71FC3" w:rsidRDefault="00320BD7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BD7" w:rsidRDefault="00320BD7" w:rsidP="00E71FC3">
      <w:pPr>
        <w:spacing w:after="0" w:line="240" w:lineRule="auto"/>
      </w:pPr>
      <w:r>
        <w:separator/>
      </w:r>
    </w:p>
  </w:endnote>
  <w:endnote w:type="continuationSeparator" w:id="0">
    <w:p w:rsidR="00320BD7" w:rsidRDefault="00320BD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BD7" w:rsidRDefault="00320BD7" w:rsidP="00E71FC3">
      <w:pPr>
        <w:spacing w:after="0" w:line="240" w:lineRule="auto"/>
      </w:pPr>
      <w:r>
        <w:separator/>
      </w:r>
    </w:p>
  </w:footnote>
  <w:footnote w:type="continuationSeparator" w:id="0">
    <w:p w:rsidR="00320BD7" w:rsidRDefault="00320BD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D7"/>
    <w:rsid w:val="00320BD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D4555D-F9A3-4014-92CE-C6744DD5D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320B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5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2016-05-08T21:31:00Z</dcterms:created>
  <dcterms:modified xsi:type="dcterms:W3CDTF">2016-05-08T21:36:00Z</dcterms:modified>
</cp:coreProperties>
</file>