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DDB8F" w14:textId="77777777" w:rsidR="005F162F" w:rsidRDefault="005F162F" w:rsidP="005F16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HANYNGFELD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fl.1426)</w:t>
      </w:r>
    </w:p>
    <w:p w14:paraId="430CEFE4" w14:textId="77777777" w:rsidR="005F162F" w:rsidRDefault="005F162F" w:rsidP="005F16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625BC9BB" w14:textId="77777777" w:rsidR="005F162F" w:rsidRDefault="005F162F" w:rsidP="005F162F">
      <w:pPr>
        <w:pStyle w:val="NoSpacing"/>
        <w:rPr>
          <w:rFonts w:cs="Times New Roman"/>
          <w:szCs w:val="24"/>
        </w:rPr>
      </w:pPr>
    </w:p>
    <w:p w14:paraId="7656E4D8" w14:textId="77777777" w:rsidR="005F162F" w:rsidRDefault="005F162F" w:rsidP="005F162F">
      <w:pPr>
        <w:pStyle w:val="NoSpacing"/>
        <w:rPr>
          <w:rFonts w:cs="Times New Roman"/>
          <w:szCs w:val="24"/>
        </w:rPr>
      </w:pPr>
    </w:p>
    <w:p w14:paraId="7E963178" w14:textId="77777777" w:rsidR="005F162F" w:rsidRDefault="005F162F" w:rsidP="005F16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1426</w:t>
      </w:r>
      <w:r>
        <w:rPr>
          <w:rFonts w:cs="Times New Roman"/>
          <w:szCs w:val="24"/>
        </w:rPr>
        <w:tab/>
        <w:t xml:space="preserve">He gave £40 to the building of </w:t>
      </w:r>
      <w:proofErr w:type="spellStart"/>
      <w:r>
        <w:rPr>
          <w:rFonts w:cs="Times New Roman"/>
          <w:szCs w:val="24"/>
        </w:rPr>
        <w:t>Laweshall</w:t>
      </w:r>
      <w:proofErr w:type="spellEnd"/>
      <w:r>
        <w:rPr>
          <w:rFonts w:cs="Times New Roman"/>
          <w:szCs w:val="24"/>
        </w:rPr>
        <w:t xml:space="preserve"> Church.</w:t>
      </w:r>
    </w:p>
    <w:p w14:paraId="62F4C44C" w14:textId="77777777" w:rsidR="005F162F" w:rsidRDefault="005F162F" w:rsidP="005F16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(“Wills of the Archdeaconry of Sudbury, 1439 – 1474, volume 1, </w:t>
      </w:r>
    </w:p>
    <w:p w14:paraId="631B939D" w14:textId="77777777" w:rsidR="005F162F" w:rsidRDefault="005F162F" w:rsidP="005F162F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ed. Peter Northeast, pub. the Suffolk Records Society, 2001, p.108)</w:t>
      </w:r>
    </w:p>
    <w:p w14:paraId="33FADF7A" w14:textId="77777777" w:rsidR="005F162F" w:rsidRDefault="005F162F" w:rsidP="005F162F">
      <w:pPr>
        <w:pStyle w:val="NoSpacing"/>
        <w:rPr>
          <w:rFonts w:cs="Times New Roman"/>
          <w:szCs w:val="24"/>
        </w:rPr>
      </w:pPr>
    </w:p>
    <w:p w14:paraId="3A5C254F" w14:textId="77777777" w:rsidR="005F162F" w:rsidRDefault="005F162F" w:rsidP="005F162F">
      <w:pPr>
        <w:pStyle w:val="NoSpacing"/>
        <w:rPr>
          <w:rFonts w:cs="Times New Roman"/>
          <w:szCs w:val="24"/>
        </w:rPr>
      </w:pPr>
    </w:p>
    <w:p w14:paraId="7C10274E" w14:textId="77777777" w:rsidR="005F162F" w:rsidRDefault="005F162F" w:rsidP="005F162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June 2024</w:t>
      </w:r>
    </w:p>
    <w:p w14:paraId="42E04731" w14:textId="77777777" w:rsidR="00BA00AB" w:rsidRPr="005F162F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5F16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2E435" w14:textId="77777777" w:rsidR="005F162F" w:rsidRDefault="005F162F" w:rsidP="009139A6">
      <w:r>
        <w:separator/>
      </w:r>
    </w:p>
  </w:endnote>
  <w:endnote w:type="continuationSeparator" w:id="0">
    <w:p w14:paraId="501F230B" w14:textId="77777777" w:rsidR="005F162F" w:rsidRDefault="005F16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532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E83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30F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77902" w14:textId="77777777" w:rsidR="005F162F" w:rsidRDefault="005F162F" w:rsidP="009139A6">
      <w:r>
        <w:separator/>
      </w:r>
    </w:p>
  </w:footnote>
  <w:footnote w:type="continuationSeparator" w:id="0">
    <w:p w14:paraId="2E4E7EB7" w14:textId="77777777" w:rsidR="005F162F" w:rsidRDefault="005F16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EE7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767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11C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2F"/>
    <w:rsid w:val="000666E0"/>
    <w:rsid w:val="002510B7"/>
    <w:rsid w:val="00270799"/>
    <w:rsid w:val="005C130B"/>
    <w:rsid w:val="005F162F"/>
    <w:rsid w:val="00826F5C"/>
    <w:rsid w:val="008E335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F092"/>
  <w15:chartTrackingRefBased/>
  <w15:docId w15:val="{2785E153-2490-4FC4-8755-E71C4A6E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2024-06-02T20:33:00Z</dcterms:created>
  <dcterms:modified xsi:type="dcterms:W3CDTF">2024-06-02T20:33:00Z</dcterms:modified>
</cp:coreProperties>
</file>