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A126" w14:textId="77777777" w:rsidR="004E339E" w:rsidRDefault="004E339E" w:rsidP="004E339E">
      <w:pPr>
        <w:pStyle w:val="NoSpacing"/>
      </w:pPr>
      <w:r>
        <w:rPr>
          <w:u w:val="single"/>
        </w:rPr>
        <w:t>Edward HANYNGTON</w:t>
      </w:r>
      <w:r>
        <w:t xml:space="preserve">   </w:t>
      </w:r>
      <w:proofErr w:type="gramStart"/>
      <w:r>
        <w:t xml:space="preserve">   (</w:t>
      </w:r>
      <w:proofErr w:type="gramEnd"/>
      <w:r>
        <w:t>fl.1462)</w:t>
      </w:r>
    </w:p>
    <w:p w14:paraId="3995F28A" w14:textId="77777777" w:rsidR="004E339E" w:rsidRDefault="004E339E" w:rsidP="004E339E">
      <w:pPr>
        <w:pStyle w:val="NoSpacing"/>
      </w:pPr>
      <w:r>
        <w:t>of Oxford University.</w:t>
      </w:r>
    </w:p>
    <w:p w14:paraId="488679C4" w14:textId="77777777" w:rsidR="004E339E" w:rsidRDefault="004E339E" w:rsidP="004E339E">
      <w:pPr>
        <w:pStyle w:val="NoSpacing"/>
      </w:pPr>
    </w:p>
    <w:p w14:paraId="69FA21AD" w14:textId="77777777" w:rsidR="004E339E" w:rsidRDefault="004E339E" w:rsidP="004E339E">
      <w:pPr>
        <w:pStyle w:val="NoSpacing"/>
      </w:pPr>
    </w:p>
    <w:p w14:paraId="3BEAE302" w14:textId="77777777" w:rsidR="004E339E" w:rsidRDefault="004E339E" w:rsidP="004E339E">
      <w:pPr>
        <w:pStyle w:val="NoSpacing"/>
      </w:pPr>
      <w:r>
        <w:tab/>
        <w:t>1462</w:t>
      </w:r>
      <w:r>
        <w:tab/>
        <w:t>Principal of New Inn Hall.</w:t>
      </w:r>
    </w:p>
    <w:p w14:paraId="3D13928D" w14:textId="77777777" w:rsidR="004E339E" w:rsidRDefault="004E339E" w:rsidP="004E339E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p.111)</w:t>
      </w:r>
    </w:p>
    <w:p w14:paraId="32EA085C" w14:textId="77777777" w:rsidR="004E339E" w:rsidRDefault="004E339E" w:rsidP="004E339E">
      <w:pPr>
        <w:pStyle w:val="NoSpacing"/>
      </w:pPr>
    </w:p>
    <w:p w14:paraId="574F82CB" w14:textId="77777777" w:rsidR="004E339E" w:rsidRDefault="004E339E" w:rsidP="004E339E">
      <w:pPr>
        <w:pStyle w:val="NoSpacing"/>
      </w:pPr>
    </w:p>
    <w:p w14:paraId="205989A1" w14:textId="77777777" w:rsidR="004E339E" w:rsidRDefault="004E339E" w:rsidP="004E339E">
      <w:pPr>
        <w:pStyle w:val="NoSpacing"/>
      </w:pPr>
      <w:r>
        <w:t>22 November 2024</w:t>
      </w:r>
    </w:p>
    <w:p w14:paraId="1D4D65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1FAAD" w14:textId="77777777" w:rsidR="004E339E" w:rsidRDefault="004E339E" w:rsidP="009139A6">
      <w:r>
        <w:separator/>
      </w:r>
    </w:p>
  </w:endnote>
  <w:endnote w:type="continuationSeparator" w:id="0">
    <w:p w14:paraId="62C3285F" w14:textId="77777777" w:rsidR="004E339E" w:rsidRDefault="004E33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57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A3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41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5E1F1" w14:textId="77777777" w:rsidR="004E339E" w:rsidRDefault="004E339E" w:rsidP="009139A6">
      <w:r>
        <w:separator/>
      </w:r>
    </w:p>
  </w:footnote>
  <w:footnote w:type="continuationSeparator" w:id="0">
    <w:p w14:paraId="11DB8C2F" w14:textId="77777777" w:rsidR="004E339E" w:rsidRDefault="004E33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3B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9A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2FE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9E"/>
    <w:rsid w:val="000666E0"/>
    <w:rsid w:val="00230542"/>
    <w:rsid w:val="002510B7"/>
    <w:rsid w:val="00270799"/>
    <w:rsid w:val="004E339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ADD7"/>
  <w15:chartTrackingRefBased/>
  <w15:docId w15:val="{F9C8DADF-0962-40CA-86F1-C6B0D98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2024-12-02T12:30:00Z</dcterms:created>
  <dcterms:modified xsi:type="dcterms:W3CDTF">2024-12-02T12:31:00Z</dcterms:modified>
</cp:coreProperties>
</file>