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AB95" w14:textId="77777777" w:rsidR="006921CA" w:rsidRDefault="006921CA" w:rsidP="00692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HANYNGTON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2178597C" w14:textId="77777777" w:rsidR="006921CA" w:rsidRDefault="006921CA" w:rsidP="006921CA">
      <w:pPr>
        <w:rPr>
          <w:rFonts w:ascii="Times New Roman" w:hAnsi="Times New Roman" w:cs="Times New Roman"/>
          <w:sz w:val="24"/>
          <w:szCs w:val="24"/>
        </w:rPr>
      </w:pPr>
    </w:p>
    <w:p w14:paraId="210DA22C" w14:textId="77777777" w:rsidR="006921CA" w:rsidRDefault="006921CA" w:rsidP="006921CA">
      <w:pPr>
        <w:rPr>
          <w:rFonts w:ascii="Times New Roman" w:hAnsi="Times New Roman" w:cs="Times New Roman"/>
          <w:sz w:val="24"/>
          <w:szCs w:val="24"/>
        </w:rPr>
      </w:pPr>
    </w:p>
    <w:p w14:paraId="23132756" w14:textId="77777777" w:rsidR="006921CA" w:rsidRDefault="006921CA" w:rsidP="00692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30D8CE4F" w14:textId="77777777" w:rsidR="006921CA" w:rsidRDefault="006921CA" w:rsidP="00692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086F6BCB" w14:textId="77777777" w:rsidR="006921CA" w:rsidRDefault="006921CA" w:rsidP="006921C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possessions and from others both great and small in Oxfordshire,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execeptin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Oxford,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3586FBFA" w14:textId="77777777" w:rsidR="006921CA" w:rsidRDefault="006921CA" w:rsidP="006921C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p.93)</w:t>
      </w:r>
    </w:p>
    <w:p w14:paraId="167D6643" w14:textId="77777777" w:rsidR="006921CA" w:rsidRDefault="006921CA" w:rsidP="006921CA">
      <w:pPr>
        <w:rPr>
          <w:rFonts w:ascii="Times New Roman" w:hAnsi="Times New Roman" w:cs="Times New Roman"/>
          <w:sz w:val="24"/>
          <w:szCs w:val="24"/>
        </w:rPr>
      </w:pPr>
    </w:p>
    <w:p w14:paraId="63C8D3E8" w14:textId="77777777" w:rsidR="006921CA" w:rsidRDefault="006921CA" w:rsidP="006921CA">
      <w:pPr>
        <w:rPr>
          <w:rFonts w:ascii="Times New Roman" w:hAnsi="Times New Roman" w:cs="Times New Roman"/>
          <w:sz w:val="24"/>
          <w:szCs w:val="24"/>
        </w:rPr>
      </w:pPr>
    </w:p>
    <w:p w14:paraId="2A7654A2" w14:textId="77777777" w:rsidR="006921CA" w:rsidRDefault="006921CA" w:rsidP="00692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November 2021</w:t>
      </w:r>
    </w:p>
    <w:p w14:paraId="0F98D3A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D907" w14:textId="77777777" w:rsidR="006921CA" w:rsidRDefault="006921CA" w:rsidP="009139A6">
      <w:r>
        <w:separator/>
      </w:r>
    </w:p>
  </w:endnote>
  <w:endnote w:type="continuationSeparator" w:id="0">
    <w:p w14:paraId="1E70E33B" w14:textId="77777777" w:rsidR="006921CA" w:rsidRDefault="006921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52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FF2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5B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A5F8" w14:textId="77777777" w:rsidR="006921CA" w:rsidRDefault="006921CA" w:rsidP="009139A6">
      <w:r>
        <w:separator/>
      </w:r>
    </w:p>
  </w:footnote>
  <w:footnote w:type="continuationSeparator" w:id="0">
    <w:p w14:paraId="2C3AE10D" w14:textId="77777777" w:rsidR="006921CA" w:rsidRDefault="006921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04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2D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C9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CA"/>
    <w:rsid w:val="000666E0"/>
    <w:rsid w:val="002510B7"/>
    <w:rsid w:val="005C130B"/>
    <w:rsid w:val="006921C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5707"/>
  <w15:chartTrackingRefBased/>
  <w15:docId w15:val="{7E6D6434-5990-43FE-96BC-24C1DC03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CA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2022-07-21T20:48:00Z</dcterms:created>
  <dcterms:modified xsi:type="dcterms:W3CDTF">2022-07-21T20:48:00Z</dcterms:modified>
</cp:coreProperties>
</file>