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1C" w:rsidRDefault="004E0C1C" w:rsidP="004E0C1C">
      <w:pPr>
        <w:pStyle w:val="NoSpacing"/>
      </w:pPr>
      <w:r>
        <w:rPr>
          <w:u w:val="single"/>
        </w:rPr>
        <w:t>John HANYNGTON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fl.1427)</w:t>
      </w:r>
    </w:p>
    <w:p w:rsidR="004E0C1C" w:rsidRDefault="004E0C1C" w:rsidP="004E0C1C">
      <w:pPr>
        <w:pStyle w:val="NoSpacing"/>
      </w:pPr>
    </w:p>
    <w:p w:rsidR="004E0C1C" w:rsidRDefault="004E0C1C" w:rsidP="004E0C1C">
      <w:pPr>
        <w:pStyle w:val="NoSpacing"/>
      </w:pPr>
    </w:p>
    <w:p w:rsidR="004E0C1C" w:rsidRDefault="004E0C1C" w:rsidP="004E0C1C">
      <w:pPr>
        <w:pStyle w:val="NoSpacing"/>
      </w:pPr>
      <w:r>
        <w:t xml:space="preserve">  9 Jul.</w:t>
      </w:r>
      <w:r>
        <w:tab/>
        <w:t>1427</w:t>
      </w:r>
      <w:r>
        <w:tab/>
        <w:t>He held lands and tenements in the manor of Barton Stacey, Hampshire.</w:t>
      </w:r>
    </w:p>
    <w:p w:rsidR="004E0C1C" w:rsidRDefault="004E0C1C" w:rsidP="004E0C1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22-129)</w:t>
      </w:r>
    </w:p>
    <w:p w:rsidR="004E0C1C" w:rsidRDefault="004E0C1C" w:rsidP="004E0C1C">
      <w:pPr>
        <w:pStyle w:val="NoSpacing"/>
      </w:pPr>
    </w:p>
    <w:p w:rsidR="004E0C1C" w:rsidRDefault="004E0C1C" w:rsidP="004E0C1C">
      <w:pPr>
        <w:pStyle w:val="NoSpacing"/>
      </w:pPr>
    </w:p>
    <w:p w:rsidR="004E0C1C" w:rsidRPr="00B364C3" w:rsidRDefault="004E0C1C" w:rsidP="004E0C1C">
      <w:pPr>
        <w:pStyle w:val="NoSpacing"/>
      </w:pPr>
      <w:r>
        <w:t>22 March 2017</w:t>
      </w:r>
    </w:p>
    <w:p w:rsidR="006B2F86" w:rsidRPr="004E0C1C" w:rsidRDefault="004E0C1C" w:rsidP="00E71FC3">
      <w:pPr>
        <w:pStyle w:val="NoSpacing"/>
      </w:pPr>
      <w:bookmarkStart w:id="0" w:name="_GoBack"/>
      <w:bookmarkEnd w:id="0"/>
    </w:p>
    <w:sectPr w:rsidR="006B2F86" w:rsidRPr="004E0C1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1C" w:rsidRDefault="004E0C1C" w:rsidP="00E71FC3">
      <w:pPr>
        <w:spacing w:after="0" w:line="240" w:lineRule="auto"/>
      </w:pPr>
      <w:r>
        <w:separator/>
      </w:r>
    </w:p>
  </w:endnote>
  <w:endnote w:type="continuationSeparator" w:id="0">
    <w:p w:rsidR="004E0C1C" w:rsidRDefault="004E0C1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1C" w:rsidRDefault="004E0C1C" w:rsidP="00E71FC3">
      <w:pPr>
        <w:spacing w:after="0" w:line="240" w:lineRule="auto"/>
      </w:pPr>
      <w:r>
        <w:separator/>
      </w:r>
    </w:p>
  </w:footnote>
  <w:footnote w:type="continuationSeparator" w:id="0">
    <w:p w:rsidR="004E0C1C" w:rsidRDefault="004E0C1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1C"/>
    <w:rsid w:val="001A7C09"/>
    <w:rsid w:val="004E0C1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00F4"/>
  <w15:chartTrackingRefBased/>
  <w15:docId w15:val="{618915DD-4138-459C-93A6-B817E9C2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2017-03-22T20:47:00Z</dcterms:created>
  <dcterms:modified xsi:type="dcterms:W3CDTF">2017-03-22T20:54:00Z</dcterms:modified>
</cp:coreProperties>
</file>