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8F47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Stephen HANYNGTON</w:t>
      </w:r>
      <w:r>
        <w:rPr>
          <w:rStyle w:val="s1"/>
        </w:rPr>
        <w:t xml:space="preserve"> 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fl.1509)</w:t>
      </w:r>
    </w:p>
    <w:p w14:paraId="0E7F7DAC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Woolpit</w:t>
      </w:r>
      <w:proofErr w:type="spellEnd"/>
      <w:r>
        <w:rPr>
          <w:rStyle w:val="s1"/>
        </w:rPr>
        <w:t>, Suffolk.</w:t>
      </w:r>
    </w:p>
    <w:p w14:paraId="4C04F205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</w:p>
    <w:p w14:paraId="74C58F0B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</w:p>
    <w:p w14:paraId="5A0D820B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1509</w:t>
      </w:r>
      <w:r>
        <w:rPr>
          <w:rStyle w:val="s1"/>
        </w:rPr>
        <w:tab/>
        <w:t>He made his Will.</w:t>
      </w:r>
    </w:p>
    <w:p w14:paraId="5342D34F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</w:r>
      <w:r w:rsidRPr="0047582A">
        <w:rPr>
          <w:rStyle w:val="s1"/>
        </w:rPr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</w:t>
      </w:r>
      <w:r>
        <w:rPr>
          <w:rStyle w:val="s1"/>
        </w:rPr>
        <w:t>250)</w:t>
      </w:r>
    </w:p>
    <w:p w14:paraId="45B16C71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</w:p>
    <w:p w14:paraId="429A16B9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</w:p>
    <w:p w14:paraId="2C6691B9" w14:textId="77777777" w:rsidR="00BE0E68" w:rsidRDefault="00BE0E68" w:rsidP="00BE0E68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30 September 2021</w:t>
      </w:r>
    </w:p>
    <w:p w14:paraId="0CF55A0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61F0" w14:textId="77777777" w:rsidR="00BE0E68" w:rsidRDefault="00BE0E68" w:rsidP="009139A6">
      <w:r>
        <w:separator/>
      </w:r>
    </w:p>
  </w:endnote>
  <w:endnote w:type="continuationSeparator" w:id="0">
    <w:p w14:paraId="6A361582" w14:textId="77777777" w:rsidR="00BE0E68" w:rsidRDefault="00BE0E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00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553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8C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3941" w14:textId="77777777" w:rsidR="00BE0E68" w:rsidRDefault="00BE0E68" w:rsidP="009139A6">
      <w:r>
        <w:separator/>
      </w:r>
    </w:p>
  </w:footnote>
  <w:footnote w:type="continuationSeparator" w:id="0">
    <w:p w14:paraId="19979F13" w14:textId="77777777" w:rsidR="00BE0E68" w:rsidRDefault="00BE0E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F3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20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35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6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0E68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F5AD"/>
  <w15:chartTrackingRefBased/>
  <w15:docId w15:val="{0CD62C8B-5EB3-42BA-AC5E-6E09F0AA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0E68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BE0E68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2021-10-13T20:24:00Z</dcterms:created>
  <dcterms:modified xsi:type="dcterms:W3CDTF">2021-10-13T20:24:00Z</dcterms:modified>
</cp:coreProperties>
</file>