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E57" w14:textId="4569C677" w:rsidR="008601F4" w:rsidRDefault="008601F4" w:rsidP="008F4AA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HANYOTT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5646B7BE" w14:textId="39F9D332" w:rsidR="008601F4" w:rsidRDefault="008601F4" w:rsidP="008F4AA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Scholar.</w:t>
      </w:r>
    </w:p>
    <w:p w14:paraId="5A491134" w14:textId="77777777" w:rsidR="008601F4" w:rsidRDefault="008601F4" w:rsidP="008F4AAE">
      <w:pPr>
        <w:pStyle w:val="NoSpacing"/>
        <w:rPr>
          <w:rFonts w:eastAsia="Times New Roman" w:cs="Times New Roman"/>
          <w:szCs w:val="24"/>
        </w:rPr>
      </w:pPr>
    </w:p>
    <w:p w14:paraId="0AA8CE09" w14:textId="77777777" w:rsidR="008601F4" w:rsidRDefault="008601F4" w:rsidP="008F4AAE">
      <w:pPr>
        <w:pStyle w:val="NoSpacing"/>
        <w:rPr>
          <w:rFonts w:eastAsia="Times New Roman" w:cs="Times New Roman"/>
          <w:szCs w:val="24"/>
        </w:rPr>
      </w:pPr>
    </w:p>
    <w:p w14:paraId="33B1A1D2" w14:textId="1A97C5A2" w:rsidR="008601F4" w:rsidRDefault="008601F4" w:rsidP="008F4AA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Aug.1479</w:t>
      </w:r>
      <w:r>
        <w:rPr>
          <w:rFonts w:eastAsia="Times New Roman" w:cs="Times New Roman"/>
          <w:szCs w:val="24"/>
        </w:rPr>
        <w:tab/>
        <w:t xml:space="preserve">John Prentyce of London, grocer(q.v.), bequeathed him 6s 8d to pray for </w:t>
      </w:r>
    </w:p>
    <w:p w14:paraId="6104BBBB" w14:textId="701D48DC" w:rsidR="008601F4" w:rsidRDefault="008601F4" w:rsidP="008F4AA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his soul.</w:t>
      </w:r>
    </w:p>
    <w:p w14:paraId="43BF7FC1" w14:textId="19950E9E" w:rsidR="008601F4" w:rsidRDefault="008601F4" w:rsidP="008601F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pp.358-60)</w:t>
      </w:r>
    </w:p>
    <w:p w14:paraId="2494DBD8" w14:textId="77777777" w:rsidR="008601F4" w:rsidRDefault="008601F4" w:rsidP="008601F4">
      <w:pPr>
        <w:pStyle w:val="NoSpacing"/>
        <w:rPr>
          <w:rFonts w:eastAsia="Times New Roman" w:cs="Times New Roman"/>
          <w:szCs w:val="24"/>
        </w:rPr>
      </w:pPr>
    </w:p>
    <w:p w14:paraId="7DC2A0F1" w14:textId="77777777" w:rsidR="008601F4" w:rsidRDefault="008601F4" w:rsidP="008601F4">
      <w:pPr>
        <w:pStyle w:val="NoSpacing"/>
        <w:rPr>
          <w:rFonts w:eastAsia="Times New Roman" w:cs="Times New Roman"/>
          <w:szCs w:val="24"/>
        </w:rPr>
      </w:pPr>
    </w:p>
    <w:p w14:paraId="2EA53596" w14:textId="77777777" w:rsidR="008601F4" w:rsidRDefault="008601F4" w:rsidP="008601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September 2023</w:t>
      </w:r>
    </w:p>
    <w:p w14:paraId="26678F3D" w14:textId="13059509" w:rsidR="008601F4" w:rsidRPr="008601F4" w:rsidRDefault="008601F4" w:rsidP="008F4AAE">
      <w:pPr>
        <w:pStyle w:val="NoSpacing"/>
        <w:rPr>
          <w:rFonts w:eastAsia="Times New Roman" w:cs="Times New Roman"/>
          <w:szCs w:val="24"/>
        </w:rPr>
      </w:pPr>
    </w:p>
    <w:p w14:paraId="3D260585" w14:textId="77777777" w:rsidR="008F4AAE" w:rsidRDefault="008F4AAE" w:rsidP="008F4AAE">
      <w:pPr>
        <w:pStyle w:val="NoSpacing"/>
        <w:rPr>
          <w:rFonts w:eastAsia="Times New Roman" w:cs="Times New Roman"/>
          <w:szCs w:val="24"/>
        </w:rPr>
      </w:pPr>
    </w:p>
    <w:p w14:paraId="132CAEEF" w14:textId="77777777" w:rsidR="008F4AAE" w:rsidRPr="008F4AAE" w:rsidRDefault="008F4AAE" w:rsidP="008F4AAE">
      <w:pPr>
        <w:pStyle w:val="NoSpacing"/>
        <w:rPr>
          <w:rFonts w:eastAsia="Times New Roman" w:cs="Times New Roman"/>
          <w:szCs w:val="24"/>
        </w:rPr>
      </w:pPr>
    </w:p>
    <w:p w14:paraId="43C18BEC" w14:textId="3F681129" w:rsidR="008F4AAE" w:rsidRPr="008F4AAE" w:rsidRDefault="008F4AAE" w:rsidP="008F4AAE">
      <w:pPr>
        <w:pStyle w:val="NoSpacing"/>
        <w:rPr>
          <w:rFonts w:eastAsia="Times New Roman" w:cs="Times New Roman"/>
          <w:szCs w:val="24"/>
        </w:rPr>
      </w:pPr>
    </w:p>
    <w:p w14:paraId="37984BFA" w14:textId="77777777" w:rsidR="008F4AAE" w:rsidRPr="008F4AAE" w:rsidRDefault="008F4AAE" w:rsidP="00081F73">
      <w:pPr>
        <w:pStyle w:val="NoSpacing"/>
        <w:rPr>
          <w:rFonts w:eastAsia="Times New Roman" w:cs="Times New Roman"/>
          <w:szCs w:val="24"/>
        </w:rPr>
      </w:pPr>
    </w:p>
    <w:p w14:paraId="1FC94BA7" w14:textId="2F0F42A3" w:rsidR="00081F73" w:rsidRPr="00081F73" w:rsidRDefault="00081F73" w:rsidP="00F20F78">
      <w:pPr>
        <w:pStyle w:val="NoSpacing"/>
        <w:rPr>
          <w:rFonts w:eastAsia="Times New Roman" w:cs="Times New Roman"/>
          <w:szCs w:val="24"/>
        </w:rPr>
      </w:pPr>
    </w:p>
    <w:p w14:paraId="5A3A83E6" w14:textId="77777777" w:rsidR="00F20F78" w:rsidRPr="00F20F78" w:rsidRDefault="00F20F78" w:rsidP="009139A6">
      <w:pPr>
        <w:pStyle w:val="NoSpacing"/>
        <w:rPr>
          <w:rFonts w:cs="Times New Roman"/>
          <w:szCs w:val="24"/>
        </w:rPr>
      </w:pPr>
    </w:p>
    <w:sectPr w:rsidR="00F20F78" w:rsidRPr="00F20F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499A" w14:textId="77777777" w:rsidR="00F20F78" w:rsidRDefault="00F20F78" w:rsidP="009139A6">
      <w:r>
        <w:separator/>
      </w:r>
    </w:p>
  </w:endnote>
  <w:endnote w:type="continuationSeparator" w:id="0">
    <w:p w14:paraId="072F6C3A" w14:textId="77777777" w:rsidR="00F20F78" w:rsidRDefault="00F20F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2C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3B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CA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D4D1" w14:textId="77777777" w:rsidR="00F20F78" w:rsidRDefault="00F20F78" w:rsidP="009139A6">
      <w:r>
        <w:separator/>
      </w:r>
    </w:p>
  </w:footnote>
  <w:footnote w:type="continuationSeparator" w:id="0">
    <w:p w14:paraId="3159AE9C" w14:textId="77777777" w:rsidR="00F20F78" w:rsidRDefault="00F20F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63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0C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C9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78"/>
    <w:rsid w:val="000666E0"/>
    <w:rsid w:val="00081F73"/>
    <w:rsid w:val="0024510B"/>
    <w:rsid w:val="002510B7"/>
    <w:rsid w:val="005C130B"/>
    <w:rsid w:val="00826F5C"/>
    <w:rsid w:val="008601F4"/>
    <w:rsid w:val="008F4AAE"/>
    <w:rsid w:val="009139A6"/>
    <w:rsid w:val="009448BB"/>
    <w:rsid w:val="00947624"/>
    <w:rsid w:val="00A3176C"/>
    <w:rsid w:val="00AE65F8"/>
    <w:rsid w:val="00BA00AB"/>
    <w:rsid w:val="00CB4ED9"/>
    <w:rsid w:val="00EB3209"/>
    <w:rsid w:val="00F20F7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0383"/>
  <w15:chartTrackingRefBased/>
  <w15:docId w15:val="{DE831F07-9804-4CC3-9D87-FA92E65D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2023-09-21T18:23:00Z</dcterms:created>
  <dcterms:modified xsi:type="dcterms:W3CDTF">2023-09-21T19:19:00Z</dcterms:modified>
</cp:coreProperties>
</file>