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8F20F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HANYTON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8F20FC" w:rsidRDefault="008F20F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20FC" w:rsidRDefault="008F20F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20FC" w:rsidRDefault="008F20F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Dec.1418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Nettlebed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F20FC" w:rsidRDefault="008F20F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Oxfordshire, into lands held by the late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Englyssh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8F20FC" w:rsidRDefault="008F20F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3609ED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21-15)</w:t>
      </w:r>
    </w:p>
    <w:p w:rsidR="008F20FC" w:rsidRDefault="008F20F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20FC" w:rsidRDefault="008F20F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20FC" w:rsidRPr="008F20FC" w:rsidRDefault="008F20F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October 2015</w:t>
      </w:r>
      <w:bookmarkStart w:id="0" w:name="_GoBack"/>
      <w:bookmarkEnd w:id="0"/>
    </w:p>
    <w:sectPr w:rsidR="008F20FC" w:rsidRPr="008F2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0FC" w:rsidRDefault="008F20FC" w:rsidP="00564E3C">
      <w:pPr>
        <w:spacing w:after="0" w:line="240" w:lineRule="auto"/>
      </w:pPr>
      <w:r>
        <w:separator/>
      </w:r>
    </w:p>
  </w:endnote>
  <w:endnote w:type="continuationSeparator" w:id="0">
    <w:p w:rsidR="008F20FC" w:rsidRDefault="008F20FC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8F20FC">
      <w:rPr>
        <w:rFonts w:ascii="Times New Roman" w:hAnsi="Times New Roman" w:cs="Times New Roman"/>
        <w:noProof/>
        <w:sz w:val="24"/>
        <w:szCs w:val="24"/>
      </w:rPr>
      <w:t>6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0FC" w:rsidRDefault="008F20FC" w:rsidP="00564E3C">
      <w:pPr>
        <w:spacing w:after="0" w:line="240" w:lineRule="auto"/>
      </w:pPr>
      <w:r>
        <w:separator/>
      </w:r>
    </w:p>
  </w:footnote>
  <w:footnote w:type="continuationSeparator" w:id="0">
    <w:p w:rsidR="008F20FC" w:rsidRDefault="008F20FC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FC"/>
    <w:rsid w:val="00372DC6"/>
    <w:rsid w:val="00564E3C"/>
    <w:rsid w:val="0064591D"/>
    <w:rsid w:val="008F20FC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D686E"/>
  <w15:chartTrackingRefBased/>
  <w15:docId w15:val="{685D413B-435C-46E6-8BDD-678CB7E3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8F20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2015-10-06T16:28:00Z</dcterms:created>
  <dcterms:modified xsi:type="dcterms:W3CDTF">2015-10-06T16:30:00Z</dcterms:modified>
</cp:coreProperties>
</file>