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CF7D" w14:textId="77777777" w:rsidR="007F5D3C" w:rsidRDefault="007F5D3C" w:rsidP="007F5D3C">
      <w:pPr>
        <w:pStyle w:val="NoSpacing"/>
      </w:pPr>
      <w:r>
        <w:rPr>
          <w:u w:val="single"/>
        </w:rPr>
        <w:t>William HAPPEFORD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3858C900" w14:textId="77777777" w:rsidR="007F5D3C" w:rsidRDefault="007F5D3C" w:rsidP="007F5D3C">
      <w:pPr>
        <w:pStyle w:val="NoSpacing"/>
      </w:pPr>
      <w:r>
        <w:t xml:space="preserve">of </w:t>
      </w:r>
      <w:proofErr w:type="spellStart"/>
      <w:r>
        <w:t>Smithford</w:t>
      </w:r>
      <w:proofErr w:type="spellEnd"/>
      <w:r>
        <w:t xml:space="preserve"> Street Ward, Coventry.</w:t>
      </w:r>
    </w:p>
    <w:p w14:paraId="4123CFA1" w14:textId="77777777" w:rsidR="007F5D3C" w:rsidRDefault="007F5D3C" w:rsidP="007F5D3C">
      <w:pPr>
        <w:pStyle w:val="NoSpacing"/>
      </w:pPr>
    </w:p>
    <w:p w14:paraId="15E12A09" w14:textId="77777777" w:rsidR="007F5D3C" w:rsidRDefault="007F5D3C" w:rsidP="007F5D3C">
      <w:pPr>
        <w:pStyle w:val="NoSpacing"/>
      </w:pPr>
    </w:p>
    <w:p w14:paraId="7A1646E0" w14:textId="6B3E4854" w:rsidR="007F5D3C" w:rsidRDefault="007F5D3C" w:rsidP="007F5D3C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3s 4d </w:t>
      </w:r>
      <w:bookmarkStart w:id="0" w:name="_GoBack"/>
      <w:bookmarkEnd w:id="0"/>
      <w:r>
        <w:t>to the £100 loaned by the City to Henry VI.</w:t>
      </w:r>
    </w:p>
    <w:p w14:paraId="43A9F4A3" w14:textId="77777777" w:rsidR="007F5D3C" w:rsidRDefault="007F5D3C" w:rsidP="007F5D3C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p.80)</w:t>
      </w:r>
    </w:p>
    <w:p w14:paraId="6A1AF564" w14:textId="77777777" w:rsidR="007F5D3C" w:rsidRDefault="007F5D3C" w:rsidP="007F5D3C">
      <w:pPr>
        <w:pStyle w:val="NoSpacing"/>
      </w:pPr>
    </w:p>
    <w:p w14:paraId="2744F7EA" w14:textId="77777777" w:rsidR="007F5D3C" w:rsidRDefault="007F5D3C" w:rsidP="007F5D3C">
      <w:pPr>
        <w:pStyle w:val="NoSpacing"/>
      </w:pPr>
    </w:p>
    <w:p w14:paraId="20177F37" w14:textId="1BE785C8" w:rsidR="006B2F86" w:rsidRPr="007F5D3C" w:rsidRDefault="007F5D3C" w:rsidP="007F5D3C">
      <w:pPr>
        <w:pStyle w:val="NoSpacing"/>
      </w:pPr>
      <w:r>
        <w:t>22 January 2018</w:t>
      </w:r>
    </w:p>
    <w:sectPr w:rsidR="006B2F86" w:rsidRPr="007F5D3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DDCE0" w14:textId="77777777" w:rsidR="007F5D3C" w:rsidRDefault="007F5D3C" w:rsidP="00E71FC3">
      <w:pPr>
        <w:spacing w:after="0" w:line="240" w:lineRule="auto"/>
      </w:pPr>
      <w:r>
        <w:separator/>
      </w:r>
    </w:p>
  </w:endnote>
  <w:endnote w:type="continuationSeparator" w:id="0">
    <w:p w14:paraId="344E2D72" w14:textId="77777777" w:rsidR="007F5D3C" w:rsidRDefault="007F5D3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B9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81EF2" w14:textId="77777777" w:rsidR="007F5D3C" w:rsidRDefault="007F5D3C" w:rsidP="00E71FC3">
      <w:pPr>
        <w:spacing w:after="0" w:line="240" w:lineRule="auto"/>
      </w:pPr>
      <w:r>
        <w:separator/>
      </w:r>
    </w:p>
  </w:footnote>
  <w:footnote w:type="continuationSeparator" w:id="0">
    <w:p w14:paraId="7603E66D" w14:textId="77777777" w:rsidR="007F5D3C" w:rsidRDefault="007F5D3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3C"/>
    <w:rsid w:val="001A7C09"/>
    <w:rsid w:val="00577BD5"/>
    <w:rsid w:val="00656CBA"/>
    <w:rsid w:val="006A1F77"/>
    <w:rsid w:val="00733BE7"/>
    <w:rsid w:val="007F5D3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66AE"/>
  <w15:chartTrackingRefBased/>
  <w15:docId w15:val="{00DF7AD0-D7C7-476E-8F14-DCC6EB90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2018-01-22T16:51:00Z</dcterms:created>
  <dcterms:modified xsi:type="dcterms:W3CDTF">2018-01-22T16:52:00Z</dcterms:modified>
</cp:coreProperties>
</file>