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03F" w:rsidRDefault="0022603F" w:rsidP="0022603F">
      <w:pPr>
        <w:pStyle w:val="NoSpacing"/>
      </w:pPr>
      <w:r>
        <w:rPr>
          <w:u w:val="single"/>
        </w:rPr>
        <w:t>William HAPPELL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:rsidR="0022603F" w:rsidRDefault="0022603F" w:rsidP="0022603F">
      <w:pPr>
        <w:pStyle w:val="NoSpacing"/>
      </w:pPr>
      <w:r>
        <w:t>of Ashwell, Hertfordshire. Tallow chandler.</w:t>
      </w:r>
    </w:p>
    <w:p w:rsidR="0022603F" w:rsidRDefault="0022603F" w:rsidP="0022603F">
      <w:pPr>
        <w:pStyle w:val="NoSpacing"/>
      </w:pPr>
    </w:p>
    <w:p w:rsidR="0022603F" w:rsidRDefault="0022603F" w:rsidP="0022603F">
      <w:pPr>
        <w:pStyle w:val="NoSpacing"/>
      </w:pPr>
    </w:p>
    <w:p w:rsidR="0022603F" w:rsidRDefault="0022603F" w:rsidP="0022603F">
      <w:pPr>
        <w:pStyle w:val="NoSpacing"/>
      </w:pPr>
      <w:r>
        <w:tab/>
        <w:t>1483</w:t>
      </w:r>
      <w:r>
        <w:tab/>
        <w:t xml:space="preserve">John </w:t>
      </w:r>
      <w:proofErr w:type="spellStart"/>
      <w:r>
        <w:t>Bowode</w:t>
      </w:r>
      <w:proofErr w:type="spellEnd"/>
      <w:r>
        <w:t>(q.v.) brought a plaint of debt against him, Ralph Corbet</w:t>
      </w:r>
    </w:p>
    <w:p w:rsidR="0022603F" w:rsidRDefault="0022603F" w:rsidP="0022603F">
      <w:pPr>
        <w:pStyle w:val="NoSpacing"/>
        <w:ind w:left="1440" w:hanging="720"/>
      </w:pPr>
      <w:r>
        <w:tab/>
      </w:r>
      <w:r>
        <w:rPr>
          <w:noProof/>
        </w:rPr>
        <w:t>of Offley(q.v.), Thomas Gosse of Hitchin(q.v.), John Frest of Hitchin(q.v.) and John Ingold of Hitchin(q.v.).</w:t>
      </w:r>
    </w:p>
    <w:p w:rsidR="0022603F" w:rsidRDefault="0022603F" w:rsidP="0022603F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22603F" w:rsidRDefault="0022603F" w:rsidP="0022603F">
      <w:pPr>
        <w:pStyle w:val="NoSpacing"/>
      </w:pPr>
    </w:p>
    <w:p w:rsidR="0022603F" w:rsidRDefault="0022603F" w:rsidP="0022603F">
      <w:pPr>
        <w:pStyle w:val="NoSpacing"/>
      </w:pPr>
    </w:p>
    <w:p w:rsidR="0022603F" w:rsidRDefault="0022603F" w:rsidP="0022603F">
      <w:pPr>
        <w:pStyle w:val="NoSpacing"/>
      </w:pPr>
    </w:p>
    <w:p w:rsidR="0022603F" w:rsidRDefault="0022603F" w:rsidP="0022603F">
      <w:pPr>
        <w:pStyle w:val="NoSpacing"/>
      </w:pPr>
      <w:r>
        <w:t>22 July 2017</w:t>
      </w:r>
    </w:p>
    <w:p w:rsidR="006B2F86" w:rsidRPr="00E71FC3" w:rsidRDefault="0022603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03F" w:rsidRDefault="0022603F" w:rsidP="00E71FC3">
      <w:pPr>
        <w:spacing w:after="0" w:line="240" w:lineRule="auto"/>
      </w:pPr>
      <w:r>
        <w:separator/>
      </w:r>
    </w:p>
  </w:endnote>
  <w:endnote w:type="continuationSeparator" w:id="0">
    <w:p w:rsidR="0022603F" w:rsidRDefault="0022603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03F" w:rsidRDefault="0022603F" w:rsidP="00E71FC3">
      <w:pPr>
        <w:spacing w:after="0" w:line="240" w:lineRule="auto"/>
      </w:pPr>
      <w:r>
        <w:separator/>
      </w:r>
    </w:p>
  </w:footnote>
  <w:footnote w:type="continuationSeparator" w:id="0">
    <w:p w:rsidR="0022603F" w:rsidRDefault="0022603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3F"/>
    <w:rsid w:val="001A7C09"/>
    <w:rsid w:val="0022603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06FC9-FFB2-4033-A025-122F78FD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2017-07-28T21:07:00Z</dcterms:created>
  <dcterms:modified xsi:type="dcterms:W3CDTF">2017-07-28T21:08:00Z</dcterms:modified>
</cp:coreProperties>
</file>