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A7C" w:rsidRDefault="00867A7C" w:rsidP="00867A7C">
      <w:pPr>
        <w:pStyle w:val="NoSpacing"/>
      </w:pPr>
      <w:r>
        <w:rPr>
          <w:u w:val="single"/>
        </w:rPr>
        <w:t>John HAPPER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867A7C" w:rsidRDefault="00867A7C" w:rsidP="00867A7C">
      <w:pPr>
        <w:pStyle w:val="NoSpacing"/>
      </w:pPr>
    </w:p>
    <w:p w:rsidR="00867A7C" w:rsidRDefault="00867A7C" w:rsidP="00867A7C">
      <w:pPr>
        <w:pStyle w:val="NoSpacing"/>
      </w:pPr>
    </w:p>
    <w:p w:rsidR="00867A7C" w:rsidRDefault="00867A7C" w:rsidP="00867A7C">
      <w:pPr>
        <w:pStyle w:val="NoSpacing"/>
      </w:pPr>
      <w:r>
        <w:t>12 Oct.1434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Exeter into lands of the</w:t>
      </w:r>
    </w:p>
    <w:p w:rsidR="00867A7C" w:rsidRDefault="00867A7C" w:rsidP="00867A7C">
      <w:pPr>
        <w:pStyle w:val="NoSpacing"/>
      </w:pPr>
      <w:r>
        <w:tab/>
      </w:r>
      <w:r>
        <w:tab/>
        <w:t xml:space="preserve">late Elizabeth </w:t>
      </w:r>
      <w:proofErr w:type="spellStart"/>
      <w:r>
        <w:t>Hankeford</w:t>
      </w:r>
      <w:proofErr w:type="spellEnd"/>
      <w:r>
        <w:t>(q.v.).</w:t>
      </w:r>
    </w:p>
    <w:p w:rsidR="00867A7C" w:rsidRDefault="00867A7C" w:rsidP="00867A7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24-240)</w:t>
      </w:r>
    </w:p>
    <w:p w:rsidR="00867A7C" w:rsidRDefault="00867A7C" w:rsidP="00867A7C">
      <w:pPr>
        <w:pStyle w:val="NoSpacing"/>
      </w:pPr>
    </w:p>
    <w:p w:rsidR="00867A7C" w:rsidRDefault="00867A7C" w:rsidP="00867A7C">
      <w:pPr>
        <w:pStyle w:val="NoSpacing"/>
      </w:pPr>
    </w:p>
    <w:p w:rsidR="00867A7C" w:rsidRPr="004F3AB7" w:rsidRDefault="00867A7C" w:rsidP="00867A7C">
      <w:pPr>
        <w:pStyle w:val="NoSpacing"/>
      </w:pPr>
      <w:r>
        <w:t>14 January 2017</w:t>
      </w:r>
    </w:p>
    <w:p w:rsidR="006B2F86" w:rsidRPr="00867A7C" w:rsidRDefault="00867A7C" w:rsidP="00E71FC3">
      <w:pPr>
        <w:pStyle w:val="NoSpacing"/>
      </w:pPr>
      <w:bookmarkStart w:id="0" w:name="_GoBack"/>
      <w:bookmarkEnd w:id="0"/>
    </w:p>
    <w:sectPr w:rsidR="006B2F86" w:rsidRPr="00867A7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7C" w:rsidRDefault="00867A7C" w:rsidP="00E71FC3">
      <w:pPr>
        <w:spacing w:after="0" w:line="240" w:lineRule="auto"/>
      </w:pPr>
      <w:r>
        <w:separator/>
      </w:r>
    </w:p>
  </w:endnote>
  <w:endnote w:type="continuationSeparator" w:id="0">
    <w:p w:rsidR="00867A7C" w:rsidRDefault="00867A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7C" w:rsidRDefault="00867A7C" w:rsidP="00E71FC3">
      <w:pPr>
        <w:spacing w:after="0" w:line="240" w:lineRule="auto"/>
      </w:pPr>
      <w:r>
        <w:separator/>
      </w:r>
    </w:p>
  </w:footnote>
  <w:footnote w:type="continuationSeparator" w:id="0">
    <w:p w:rsidR="00867A7C" w:rsidRDefault="00867A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7C"/>
    <w:rsid w:val="001A7C09"/>
    <w:rsid w:val="00733BE7"/>
    <w:rsid w:val="00867A7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F13C"/>
  <w15:chartTrackingRefBased/>
  <w15:docId w15:val="{D86E0A64-B76D-4504-A3F2-4AFE1476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2017-01-14T22:38:00Z</dcterms:created>
  <dcterms:modified xsi:type="dcterms:W3CDTF">2017-01-14T22:38:00Z</dcterms:modified>
</cp:coreProperties>
</file>