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C5" w:rsidRDefault="006755C5" w:rsidP="006755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HAPPESFORD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6755C5" w:rsidRDefault="006755C5" w:rsidP="006755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55C5" w:rsidRDefault="006755C5" w:rsidP="006755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55C5" w:rsidRDefault="006755C5" w:rsidP="006755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Oct.1418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in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Bridgnorth</w:t>
      </w:r>
      <w:proofErr w:type="spellEnd"/>
    </w:p>
    <w:p w:rsidR="006755C5" w:rsidRDefault="006755C5" w:rsidP="006755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Shropshire, into lands held by the late Thomas de Crewe(q.v.).</w:t>
      </w:r>
    </w:p>
    <w:p w:rsidR="006755C5" w:rsidRDefault="006755C5" w:rsidP="006755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26388C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21-84)</w:t>
      </w:r>
    </w:p>
    <w:p w:rsidR="006755C5" w:rsidRDefault="006755C5" w:rsidP="006755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55C5" w:rsidRDefault="006755C5" w:rsidP="006755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6755C5" w:rsidRDefault="006755C5" w:rsidP="006755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November 2015</w:t>
      </w:r>
      <w:bookmarkStart w:id="0" w:name="_GoBack"/>
      <w:bookmarkEnd w:id="0"/>
    </w:p>
    <w:sectPr w:rsidR="00DD5B8A" w:rsidRPr="00675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C5" w:rsidRDefault="006755C5" w:rsidP="00564E3C">
      <w:pPr>
        <w:spacing w:after="0" w:line="240" w:lineRule="auto"/>
      </w:pPr>
      <w:r>
        <w:separator/>
      </w:r>
    </w:p>
  </w:endnote>
  <w:endnote w:type="continuationSeparator" w:id="0">
    <w:p w:rsidR="006755C5" w:rsidRDefault="006755C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755C5">
      <w:rPr>
        <w:rFonts w:ascii="Times New Roman" w:hAnsi="Times New Roman" w:cs="Times New Roman"/>
        <w:noProof/>
        <w:sz w:val="24"/>
        <w:szCs w:val="24"/>
      </w:rPr>
      <w:t>3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C5" w:rsidRDefault="006755C5" w:rsidP="00564E3C">
      <w:pPr>
        <w:spacing w:after="0" w:line="240" w:lineRule="auto"/>
      </w:pPr>
      <w:r>
        <w:separator/>
      </w:r>
    </w:p>
  </w:footnote>
  <w:footnote w:type="continuationSeparator" w:id="0">
    <w:p w:rsidR="006755C5" w:rsidRDefault="006755C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C5"/>
    <w:rsid w:val="00372DC6"/>
    <w:rsid w:val="00564E3C"/>
    <w:rsid w:val="0064591D"/>
    <w:rsid w:val="006755C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93D1D"/>
  <w15:chartTrackingRefBased/>
  <w15:docId w15:val="{B2FB6724-A50C-4668-9025-0163F4B6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675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2015-11-03T20:44:00Z</dcterms:created>
  <dcterms:modified xsi:type="dcterms:W3CDTF">2015-11-03T20:47:00Z</dcterms:modified>
</cp:coreProperties>
</file>