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E" w:rsidRDefault="00A06BBE" w:rsidP="00A06B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HARBORNE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A06BBE" w:rsidRDefault="00A06BBE" w:rsidP="00A06B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BBE" w:rsidRDefault="00A06BBE" w:rsidP="00A06B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BBE" w:rsidRDefault="00A06BBE" w:rsidP="00A06B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Walsall,</w:t>
      </w:r>
    </w:p>
    <w:p w:rsidR="00A06BBE" w:rsidRDefault="00A06BBE" w:rsidP="00A06B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Staffordshire, into the lands of the late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Wastnesse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A06BBE" w:rsidRDefault="00A06BBE" w:rsidP="00A06B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21-182)</w:t>
      </w:r>
    </w:p>
    <w:p w:rsidR="00A06BBE" w:rsidRDefault="00A06BBE" w:rsidP="00A06B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BBE" w:rsidRDefault="00A06BBE" w:rsidP="00A06B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BBE" w:rsidRPr="0066595F" w:rsidRDefault="00A06BBE" w:rsidP="00A06B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January 2016</w:t>
      </w:r>
    </w:p>
    <w:p w:rsidR="00DD5B8A" w:rsidRPr="00A06BBE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A06B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BE" w:rsidRDefault="00A06BBE" w:rsidP="00564E3C">
      <w:pPr>
        <w:spacing w:after="0" w:line="240" w:lineRule="auto"/>
      </w:pPr>
      <w:r>
        <w:separator/>
      </w:r>
    </w:p>
  </w:endnote>
  <w:endnote w:type="continuationSeparator" w:id="0">
    <w:p w:rsidR="00A06BBE" w:rsidRDefault="00A06BB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06BBE">
      <w:rPr>
        <w:rFonts w:ascii="Times New Roman" w:hAnsi="Times New Roman" w:cs="Times New Roman"/>
        <w:noProof/>
        <w:sz w:val="24"/>
        <w:szCs w:val="24"/>
      </w:rPr>
      <w:t>7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BE" w:rsidRDefault="00A06BBE" w:rsidP="00564E3C">
      <w:pPr>
        <w:spacing w:after="0" w:line="240" w:lineRule="auto"/>
      </w:pPr>
      <w:r>
        <w:separator/>
      </w:r>
    </w:p>
  </w:footnote>
  <w:footnote w:type="continuationSeparator" w:id="0">
    <w:p w:rsidR="00A06BBE" w:rsidRDefault="00A06BB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E"/>
    <w:rsid w:val="00372DC6"/>
    <w:rsid w:val="00564E3C"/>
    <w:rsid w:val="0064591D"/>
    <w:rsid w:val="00A06BB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88D2"/>
  <w15:chartTrackingRefBased/>
  <w15:docId w15:val="{8FE872B7-114C-464D-AFC6-B1EE984A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2016-01-07T21:45:00Z</dcterms:created>
  <dcterms:modified xsi:type="dcterms:W3CDTF">2016-01-07T21:45:00Z</dcterms:modified>
</cp:coreProperties>
</file>