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27432" w14:textId="680AB19F" w:rsidR="00BA00AB" w:rsidRDefault="008D72E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HARDEN</w:t>
      </w:r>
      <w:r>
        <w:rPr>
          <w:rFonts w:cs="Times New Roman"/>
          <w:szCs w:val="24"/>
        </w:rPr>
        <w:t xml:space="preserve">      (fl.1406)</w:t>
      </w:r>
    </w:p>
    <w:p w14:paraId="0F4A7FB2" w14:textId="60507BB8" w:rsidR="008D72EF" w:rsidRDefault="008D72E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Clerk.</w:t>
      </w:r>
    </w:p>
    <w:p w14:paraId="488492BF" w14:textId="77777777" w:rsidR="008D72EF" w:rsidRDefault="008D72EF" w:rsidP="009139A6">
      <w:pPr>
        <w:pStyle w:val="NoSpacing"/>
        <w:rPr>
          <w:rFonts w:cs="Times New Roman"/>
          <w:szCs w:val="24"/>
        </w:rPr>
      </w:pPr>
    </w:p>
    <w:p w14:paraId="5D98A9C7" w14:textId="77777777" w:rsidR="008D72EF" w:rsidRDefault="008D72EF" w:rsidP="009139A6">
      <w:pPr>
        <w:pStyle w:val="NoSpacing"/>
        <w:rPr>
          <w:rFonts w:cs="Times New Roman"/>
          <w:szCs w:val="24"/>
        </w:rPr>
      </w:pPr>
    </w:p>
    <w:p w14:paraId="19824298" w14:textId="09428456" w:rsidR="008D72EF" w:rsidRDefault="008D72E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Mar.1406</w:t>
      </w:r>
      <w:r>
        <w:rPr>
          <w:rFonts w:cs="Times New Roman"/>
          <w:szCs w:val="24"/>
        </w:rPr>
        <w:tab/>
        <w:t>Commitment to him of the keeping of a messuage, 2 gardens and 30 acres</w:t>
      </w:r>
    </w:p>
    <w:p w14:paraId="1ABEF987" w14:textId="43CC93C4" w:rsidR="008D72EF" w:rsidRDefault="008D72E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land in Oxton.   (C.F.R. 1405-13 p.29)</w:t>
      </w:r>
    </w:p>
    <w:p w14:paraId="2CBCF1CB" w14:textId="77777777" w:rsidR="008D72EF" w:rsidRDefault="008D72EF" w:rsidP="009139A6">
      <w:pPr>
        <w:pStyle w:val="NoSpacing"/>
        <w:rPr>
          <w:rFonts w:cs="Times New Roman"/>
          <w:szCs w:val="24"/>
        </w:rPr>
      </w:pPr>
    </w:p>
    <w:p w14:paraId="5193AADB" w14:textId="77777777" w:rsidR="008D72EF" w:rsidRDefault="008D72EF" w:rsidP="009139A6">
      <w:pPr>
        <w:pStyle w:val="NoSpacing"/>
        <w:rPr>
          <w:rFonts w:cs="Times New Roman"/>
          <w:szCs w:val="24"/>
        </w:rPr>
      </w:pPr>
    </w:p>
    <w:p w14:paraId="2A8A6817" w14:textId="04EFC581" w:rsidR="008D72EF" w:rsidRPr="008D72EF" w:rsidRDefault="008D72E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August 2023</w:t>
      </w:r>
    </w:p>
    <w:sectPr w:rsidR="008D72EF" w:rsidRPr="008D72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4A57E" w14:textId="77777777" w:rsidR="008D72EF" w:rsidRDefault="008D72EF" w:rsidP="009139A6">
      <w:r>
        <w:separator/>
      </w:r>
    </w:p>
  </w:endnote>
  <w:endnote w:type="continuationSeparator" w:id="0">
    <w:p w14:paraId="67B747A9" w14:textId="77777777" w:rsidR="008D72EF" w:rsidRDefault="008D72E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C45F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BA7D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5D3D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07F73" w14:textId="77777777" w:rsidR="008D72EF" w:rsidRDefault="008D72EF" w:rsidP="009139A6">
      <w:r>
        <w:separator/>
      </w:r>
    </w:p>
  </w:footnote>
  <w:footnote w:type="continuationSeparator" w:id="0">
    <w:p w14:paraId="0148ADA2" w14:textId="77777777" w:rsidR="008D72EF" w:rsidRDefault="008D72E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FD2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0D4F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4FE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2EF"/>
    <w:rsid w:val="000666E0"/>
    <w:rsid w:val="002510B7"/>
    <w:rsid w:val="005C130B"/>
    <w:rsid w:val="00826F5C"/>
    <w:rsid w:val="008D72EF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D6027"/>
  <w15:chartTrackingRefBased/>
  <w15:docId w15:val="{B3371880-3B98-46B1-8998-1150F7F3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2023-08-19T08:04:00Z</dcterms:created>
  <dcterms:modified xsi:type="dcterms:W3CDTF">2023-08-19T08:06:00Z</dcterms:modified>
</cp:coreProperties>
</file>