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57D74" w14:textId="77777777" w:rsidR="009D02CC" w:rsidRDefault="009D02CC" w:rsidP="009D02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HARDEN, senior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1A9A8F41" w14:textId="77777777" w:rsidR="009D02CC" w:rsidRDefault="009D02CC" w:rsidP="009D02CC">
      <w:pPr>
        <w:pStyle w:val="NoSpacing"/>
        <w:rPr>
          <w:rFonts w:cs="Times New Roman"/>
          <w:szCs w:val="24"/>
        </w:rPr>
      </w:pPr>
    </w:p>
    <w:p w14:paraId="3676685C" w14:textId="77777777" w:rsidR="009D02CC" w:rsidRDefault="009D02CC" w:rsidP="009D02CC">
      <w:pPr>
        <w:pStyle w:val="NoSpacing"/>
        <w:rPr>
          <w:rFonts w:cs="Times New Roman"/>
          <w:szCs w:val="24"/>
        </w:rPr>
      </w:pPr>
    </w:p>
    <w:p w14:paraId="778E70A7" w14:textId="77777777" w:rsidR="009D02CC" w:rsidRDefault="009D02CC" w:rsidP="009D02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Feb.1485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the Guildhall in</w:t>
      </w:r>
    </w:p>
    <w:p w14:paraId="2E84B1B4" w14:textId="77777777" w:rsidR="009D02CC" w:rsidRDefault="009D02CC" w:rsidP="009D02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Newcastle-upon-Tyne into lands of Ralph Neville, 2</w:t>
      </w:r>
      <w:r w:rsidRPr="00013387">
        <w:rPr>
          <w:rFonts w:cs="Times New Roman"/>
          <w:szCs w:val="24"/>
          <w:vertAlign w:val="superscript"/>
        </w:rPr>
        <w:t>nd</w:t>
      </w:r>
      <w:r>
        <w:rPr>
          <w:rFonts w:cs="Times New Roman"/>
          <w:szCs w:val="24"/>
        </w:rPr>
        <w:t xml:space="preserve"> Earl of </w:t>
      </w:r>
    </w:p>
    <w:p w14:paraId="33A203C2" w14:textId="77777777" w:rsidR="009D02CC" w:rsidRDefault="009D02CC" w:rsidP="009D02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Westmoreland(q.v.).</w:t>
      </w:r>
    </w:p>
    <w:p w14:paraId="6976FA3F" w14:textId="77777777" w:rsidR="009D02CC" w:rsidRDefault="009D02CC" w:rsidP="009D02CC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146B3BC0" w14:textId="77777777" w:rsidR="009D02CC" w:rsidRDefault="009D02CC" w:rsidP="009D02CC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p.102)</w:t>
      </w:r>
    </w:p>
    <w:p w14:paraId="70DFE7B3" w14:textId="77777777" w:rsidR="009D02CC" w:rsidRDefault="009D02CC" w:rsidP="009D02CC">
      <w:pPr>
        <w:pStyle w:val="NoSpacing"/>
        <w:rPr>
          <w:rFonts w:eastAsia="Times New Roman" w:cs="Times New Roman"/>
          <w:szCs w:val="24"/>
        </w:rPr>
      </w:pPr>
    </w:p>
    <w:p w14:paraId="58C8ABA5" w14:textId="77777777" w:rsidR="009D02CC" w:rsidRDefault="009D02CC" w:rsidP="009D02CC">
      <w:pPr>
        <w:pStyle w:val="NoSpacing"/>
        <w:rPr>
          <w:rFonts w:eastAsia="Times New Roman" w:cs="Times New Roman"/>
          <w:szCs w:val="24"/>
        </w:rPr>
      </w:pPr>
    </w:p>
    <w:p w14:paraId="256DCF41" w14:textId="77777777" w:rsidR="009D02CC" w:rsidRDefault="009D02CC" w:rsidP="009D02C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 August 2023</w:t>
      </w:r>
    </w:p>
    <w:p w14:paraId="0B4C8A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8E4C1" w14:textId="77777777" w:rsidR="009D02CC" w:rsidRDefault="009D02CC" w:rsidP="009139A6">
      <w:r>
        <w:separator/>
      </w:r>
    </w:p>
  </w:endnote>
  <w:endnote w:type="continuationSeparator" w:id="0">
    <w:p w14:paraId="3C9C04F3" w14:textId="77777777" w:rsidR="009D02CC" w:rsidRDefault="009D02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14A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C8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D3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699A2" w14:textId="77777777" w:rsidR="009D02CC" w:rsidRDefault="009D02CC" w:rsidP="009139A6">
      <w:r>
        <w:separator/>
      </w:r>
    </w:p>
  </w:footnote>
  <w:footnote w:type="continuationSeparator" w:id="0">
    <w:p w14:paraId="2ADB1E10" w14:textId="77777777" w:rsidR="009D02CC" w:rsidRDefault="009D02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76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870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1AA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CC"/>
    <w:rsid w:val="000666E0"/>
    <w:rsid w:val="002510B7"/>
    <w:rsid w:val="005C130B"/>
    <w:rsid w:val="00826F5C"/>
    <w:rsid w:val="009139A6"/>
    <w:rsid w:val="009448BB"/>
    <w:rsid w:val="00947624"/>
    <w:rsid w:val="009D02CC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8CB57"/>
  <w15:chartTrackingRefBased/>
  <w15:docId w15:val="{BB12BBF4-1934-4071-971E-FF921B83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2023-08-01T19:10:00Z</dcterms:created>
  <dcterms:modified xsi:type="dcterms:W3CDTF">2023-08-01T19:10:00Z</dcterms:modified>
</cp:coreProperties>
</file>