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3A2D" w:rsidRDefault="00BC3A2D" w:rsidP="00BC3A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Peter HARDER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(</w:t>
      </w:r>
      <w:proofErr w:type="gramEnd"/>
      <w:r>
        <w:rPr>
          <w:rFonts w:ascii="Times New Roman" w:hAnsi="Times New Roman" w:cs="Times New Roman"/>
          <w:sz w:val="24"/>
          <w:szCs w:val="24"/>
        </w:rPr>
        <w:t>fl.1434)</w:t>
      </w:r>
    </w:p>
    <w:p w:rsidR="00BC3A2D" w:rsidRDefault="00BC3A2D" w:rsidP="00BC3A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05337D" w:rsidRDefault="0005337D" w:rsidP="00BC3A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3A2D" w:rsidRDefault="00BC3A2D" w:rsidP="00BC3A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Apr.1434</w:t>
      </w:r>
      <w:r>
        <w:rPr>
          <w:rFonts w:ascii="Times New Roman" w:hAnsi="Times New Roman" w:cs="Times New Roman"/>
          <w:sz w:val="24"/>
          <w:szCs w:val="24"/>
        </w:rPr>
        <w:tab/>
        <w:t>He was a juror on the inquisition post mortem held in the Guildhall,</w:t>
      </w:r>
    </w:p>
    <w:p w:rsidR="00BC3A2D" w:rsidRDefault="00BC3A2D" w:rsidP="00BC3A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London, into land of the late Joan </w:t>
      </w:r>
      <w:proofErr w:type="spellStart"/>
      <w:r>
        <w:rPr>
          <w:rFonts w:ascii="Times New Roman" w:hAnsi="Times New Roman" w:cs="Times New Roman"/>
          <w:sz w:val="24"/>
          <w:szCs w:val="24"/>
        </w:rPr>
        <w:t>Harpeden</w:t>
      </w:r>
      <w:proofErr w:type="spellEnd"/>
      <w:r>
        <w:rPr>
          <w:rFonts w:ascii="Times New Roman" w:hAnsi="Times New Roman" w:cs="Times New Roman"/>
          <w:sz w:val="24"/>
          <w:szCs w:val="24"/>
        </w:rPr>
        <w:t>(q.v.).</w:t>
      </w:r>
    </w:p>
    <w:p w:rsidR="00BC3A2D" w:rsidRDefault="00BC3A2D" w:rsidP="00BC3A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24-218)</w:t>
      </w:r>
    </w:p>
    <w:p w:rsidR="0005337D" w:rsidRPr="0005337D" w:rsidRDefault="0005337D" w:rsidP="000533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337D">
        <w:rPr>
          <w:rFonts w:ascii="Times New Roman" w:hAnsi="Times New Roman" w:cs="Times New Roman"/>
          <w:sz w:val="24"/>
          <w:szCs w:val="24"/>
        </w:rPr>
        <w:t xml:space="preserve">  4 May1434</w:t>
      </w:r>
      <w:r w:rsidRPr="0005337D"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in the Guildhall, London, </w:t>
      </w:r>
    </w:p>
    <w:p w:rsidR="0005337D" w:rsidRPr="0005337D" w:rsidRDefault="0005337D" w:rsidP="000533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337D">
        <w:rPr>
          <w:rFonts w:ascii="Times New Roman" w:hAnsi="Times New Roman" w:cs="Times New Roman"/>
          <w:sz w:val="24"/>
          <w:szCs w:val="24"/>
        </w:rPr>
        <w:tab/>
      </w:r>
      <w:r w:rsidRPr="0005337D">
        <w:rPr>
          <w:rFonts w:ascii="Times New Roman" w:hAnsi="Times New Roman" w:cs="Times New Roman"/>
          <w:sz w:val="24"/>
          <w:szCs w:val="24"/>
        </w:rPr>
        <w:tab/>
        <w:t xml:space="preserve">into lands of the late Joan </w:t>
      </w:r>
      <w:proofErr w:type="spellStart"/>
      <w:r w:rsidRPr="0005337D">
        <w:rPr>
          <w:rFonts w:ascii="Times New Roman" w:hAnsi="Times New Roman" w:cs="Times New Roman"/>
          <w:sz w:val="24"/>
          <w:szCs w:val="24"/>
        </w:rPr>
        <w:t>Brounflete</w:t>
      </w:r>
      <w:proofErr w:type="spellEnd"/>
      <w:r w:rsidRPr="0005337D">
        <w:rPr>
          <w:rFonts w:ascii="Times New Roman" w:hAnsi="Times New Roman" w:cs="Times New Roman"/>
          <w:sz w:val="24"/>
          <w:szCs w:val="24"/>
        </w:rPr>
        <w:t>(q.v.).</w:t>
      </w:r>
    </w:p>
    <w:p w:rsidR="0005337D" w:rsidRPr="0005337D" w:rsidRDefault="0005337D" w:rsidP="0005337D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05337D">
        <w:rPr>
          <w:rFonts w:ascii="Times New Roman" w:hAnsi="Times New Roman" w:cs="Times New Roman"/>
          <w:sz w:val="24"/>
          <w:szCs w:val="24"/>
        </w:rPr>
        <w:tab/>
      </w:r>
      <w:r w:rsidRPr="0005337D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05337D"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 w:rsidRPr="000533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5337D">
        <w:rPr>
          <w:rFonts w:ascii="Times New Roman" w:hAnsi="Times New Roman" w:cs="Times New Roman"/>
          <w:sz w:val="24"/>
          <w:szCs w:val="24"/>
        </w:rPr>
        <w:t>eCIPM</w:t>
      </w:r>
      <w:proofErr w:type="spellEnd"/>
      <w:r w:rsidRPr="0005337D">
        <w:rPr>
          <w:rFonts w:ascii="Times New Roman" w:hAnsi="Times New Roman" w:cs="Times New Roman"/>
          <w:sz w:val="24"/>
          <w:szCs w:val="24"/>
        </w:rPr>
        <w:t xml:space="preserve"> 24-249)</w:t>
      </w:r>
    </w:p>
    <w:p w:rsidR="0005337D" w:rsidRDefault="0005337D" w:rsidP="00BC3A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3A2D" w:rsidRDefault="00BC3A2D" w:rsidP="00BC3A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3A2D" w:rsidRDefault="00BC3A2D" w:rsidP="00BC3A2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BC3A2D" w:rsidRDefault="00BC3A2D" w:rsidP="00BC3A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May 2016</w:t>
      </w:r>
    </w:p>
    <w:p w:rsidR="0005337D" w:rsidRPr="00CE4AB3" w:rsidRDefault="0005337D" w:rsidP="00BC3A2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 April 2017</w:t>
      </w:r>
      <w:bookmarkStart w:id="0" w:name="_GoBack"/>
      <w:bookmarkEnd w:id="0"/>
    </w:p>
    <w:p w:rsidR="006B2F86" w:rsidRPr="00BC3A2D" w:rsidRDefault="0005337D" w:rsidP="00E71FC3">
      <w:pPr>
        <w:pStyle w:val="NoSpacing"/>
        <w:rPr>
          <w:rFonts w:ascii="Times New Roman" w:hAnsi="Times New Roman" w:cs="Times New Roman"/>
          <w:sz w:val="24"/>
          <w:szCs w:val="24"/>
        </w:rPr>
      </w:pPr>
    </w:p>
    <w:sectPr w:rsidR="006B2F86" w:rsidRPr="00BC3A2D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3A2D" w:rsidRDefault="00BC3A2D" w:rsidP="00E71FC3">
      <w:pPr>
        <w:spacing w:after="0" w:line="240" w:lineRule="auto"/>
      </w:pPr>
      <w:r>
        <w:separator/>
      </w:r>
    </w:p>
  </w:endnote>
  <w:endnote w:type="continuationSeparator" w:id="0">
    <w:p w:rsidR="00BC3A2D" w:rsidRDefault="00BC3A2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3A2D" w:rsidRDefault="00BC3A2D" w:rsidP="00E71FC3">
      <w:pPr>
        <w:spacing w:after="0" w:line="240" w:lineRule="auto"/>
      </w:pPr>
      <w:r>
        <w:separator/>
      </w:r>
    </w:p>
  </w:footnote>
  <w:footnote w:type="continuationSeparator" w:id="0">
    <w:p w:rsidR="00BC3A2D" w:rsidRDefault="00BC3A2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A2D"/>
    <w:rsid w:val="0005337D"/>
    <w:rsid w:val="00AB52E8"/>
    <w:rsid w:val="00B16D3F"/>
    <w:rsid w:val="00BC3A2D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BC0142"/>
  <w15:chartTrackingRefBased/>
  <w15:docId w15:val="{AF66D54E-1C1B-4FB1-B6C0-57ED3AE82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8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2016-05-27T20:38:00Z</dcterms:created>
  <dcterms:modified xsi:type="dcterms:W3CDTF">2017-04-24T07:17:00Z</dcterms:modified>
</cp:coreProperties>
</file>