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569D64" w14:textId="77777777" w:rsidR="00E44364" w:rsidRDefault="00E44364" w:rsidP="00E443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HARDEWIKE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fl.1484)</w:t>
      </w:r>
    </w:p>
    <w:p w14:paraId="28E0C23F" w14:textId="77777777" w:rsidR="00E44364" w:rsidRDefault="00E44364" w:rsidP="00E443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88B836" w14:textId="77777777" w:rsidR="00E44364" w:rsidRDefault="00E44364" w:rsidP="00E443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0FDAD8" w14:textId="77777777" w:rsidR="00E44364" w:rsidRDefault="00E44364" w:rsidP="00E443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8 Dec.1484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on a commission of array for Leicestershire. </w:t>
      </w:r>
    </w:p>
    <w:p w14:paraId="4C4B412C" w14:textId="77777777" w:rsidR="00E44364" w:rsidRDefault="00E44364" w:rsidP="00E44364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(C.P.R. 1476-85 p.489)</w:t>
      </w:r>
    </w:p>
    <w:p w14:paraId="7E10115E" w14:textId="77777777" w:rsidR="00E44364" w:rsidRDefault="00E44364" w:rsidP="00E443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7741ED" w14:textId="77777777" w:rsidR="00E44364" w:rsidRDefault="00E44364" w:rsidP="00E443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2907D2" w14:textId="77777777" w:rsidR="00E44364" w:rsidRDefault="00E44364" w:rsidP="00E443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 April 2018</w:t>
      </w:r>
    </w:p>
    <w:p w14:paraId="278DA466" w14:textId="77777777" w:rsidR="006B2F86" w:rsidRPr="00E71FC3" w:rsidRDefault="00E44364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003709" w14:textId="77777777" w:rsidR="00E44364" w:rsidRDefault="00E44364" w:rsidP="00E71FC3">
      <w:pPr>
        <w:spacing w:after="0" w:line="240" w:lineRule="auto"/>
      </w:pPr>
      <w:r>
        <w:separator/>
      </w:r>
    </w:p>
  </w:endnote>
  <w:endnote w:type="continuationSeparator" w:id="0">
    <w:p w14:paraId="217E48CB" w14:textId="77777777" w:rsidR="00E44364" w:rsidRDefault="00E44364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8E488C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E8964C" w14:textId="77777777" w:rsidR="00E44364" w:rsidRDefault="00E44364" w:rsidP="00E71FC3">
      <w:pPr>
        <w:spacing w:after="0" w:line="240" w:lineRule="auto"/>
      </w:pPr>
      <w:r>
        <w:separator/>
      </w:r>
    </w:p>
  </w:footnote>
  <w:footnote w:type="continuationSeparator" w:id="0">
    <w:p w14:paraId="1EC84950" w14:textId="77777777" w:rsidR="00E44364" w:rsidRDefault="00E44364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364"/>
    <w:rsid w:val="001A7C09"/>
    <w:rsid w:val="00577BD5"/>
    <w:rsid w:val="00656CBA"/>
    <w:rsid w:val="006A1F77"/>
    <w:rsid w:val="00733BE7"/>
    <w:rsid w:val="00AB52E8"/>
    <w:rsid w:val="00B16D3F"/>
    <w:rsid w:val="00BB41AC"/>
    <w:rsid w:val="00E44364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3066C5"/>
  <w15:chartTrackingRefBased/>
  <w15:docId w15:val="{F672E6C0-D60A-4460-9387-59B752007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44364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2018-07-28T19:41:00Z</dcterms:created>
  <dcterms:modified xsi:type="dcterms:W3CDTF">2018-07-28T19:42:00Z</dcterms:modified>
</cp:coreProperties>
</file>