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5830" w14:textId="77777777" w:rsidR="008448B4" w:rsidRDefault="008448B4" w:rsidP="008448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HARDEWYN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7372D4F8" w14:textId="77777777" w:rsidR="008448B4" w:rsidRDefault="008448B4" w:rsidP="008448B4">
      <w:pPr>
        <w:pStyle w:val="NoSpacing"/>
        <w:rPr>
          <w:rFonts w:cs="Times New Roman"/>
          <w:szCs w:val="24"/>
        </w:rPr>
      </w:pPr>
    </w:p>
    <w:p w14:paraId="17611C64" w14:textId="77777777" w:rsidR="008448B4" w:rsidRDefault="008448B4" w:rsidP="008448B4">
      <w:pPr>
        <w:pStyle w:val="NoSpacing"/>
        <w:rPr>
          <w:rFonts w:cs="Times New Roman"/>
          <w:szCs w:val="24"/>
        </w:rPr>
      </w:pPr>
    </w:p>
    <w:p w14:paraId="038AEA32" w14:textId="77777777" w:rsidR="008448B4" w:rsidRDefault="008448B4" w:rsidP="008448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Agnes(q.v.).</w:t>
      </w:r>
    </w:p>
    <w:p w14:paraId="034726AE" w14:textId="77777777" w:rsidR="008448B4" w:rsidRDefault="008448B4" w:rsidP="008448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vol.II</w:t>
      </w:r>
      <w:proofErr w:type="spellEnd"/>
      <w:r>
        <w:rPr>
          <w:rFonts w:cs="Times New Roman"/>
          <w:szCs w:val="24"/>
        </w:rPr>
        <w:t xml:space="preserve"> p.46)</w:t>
      </w:r>
    </w:p>
    <w:p w14:paraId="5BA3A29F" w14:textId="77777777" w:rsidR="008448B4" w:rsidRDefault="008448B4" w:rsidP="008448B4">
      <w:pPr>
        <w:pStyle w:val="NoSpacing"/>
        <w:rPr>
          <w:rFonts w:cs="Times New Roman"/>
          <w:szCs w:val="24"/>
        </w:rPr>
      </w:pPr>
    </w:p>
    <w:p w14:paraId="2FA29D8F" w14:textId="77777777" w:rsidR="008448B4" w:rsidRDefault="008448B4" w:rsidP="008448B4">
      <w:pPr>
        <w:pStyle w:val="NoSpacing"/>
        <w:rPr>
          <w:rFonts w:cs="Times New Roman"/>
          <w:szCs w:val="24"/>
        </w:rPr>
      </w:pPr>
    </w:p>
    <w:p w14:paraId="0C8341BB" w14:textId="77777777" w:rsidR="008448B4" w:rsidRDefault="008448B4" w:rsidP="008448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Apr.1434</w:t>
      </w:r>
      <w:r>
        <w:rPr>
          <w:rFonts w:cs="Times New Roman"/>
          <w:szCs w:val="24"/>
        </w:rPr>
        <w:tab/>
        <w:t xml:space="preserve">Matilda </w:t>
      </w:r>
      <w:proofErr w:type="spellStart"/>
      <w:r>
        <w:rPr>
          <w:rFonts w:cs="Times New Roman"/>
          <w:szCs w:val="24"/>
        </w:rPr>
        <w:t>att</w:t>
      </w:r>
      <w:proofErr w:type="spellEnd"/>
      <w:r>
        <w:rPr>
          <w:rFonts w:cs="Times New Roman"/>
          <w:szCs w:val="24"/>
        </w:rPr>
        <w:t xml:space="preserve"> Mille of Barnet(q.v.) made them the executors of her Will.</w:t>
      </w:r>
    </w:p>
    <w:p w14:paraId="227D610D" w14:textId="77777777" w:rsidR="008448B4" w:rsidRDefault="008448B4" w:rsidP="008448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3F00F974" w14:textId="77777777" w:rsidR="008448B4" w:rsidRDefault="008448B4" w:rsidP="008448B4">
      <w:pPr>
        <w:pStyle w:val="NoSpacing"/>
        <w:rPr>
          <w:rFonts w:cs="Times New Roman"/>
          <w:szCs w:val="24"/>
        </w:rPr>
      </w:pPr>
    </w:p>
    <w:p w14:paraId="236EA6CB" w14:textId="77777777" w:rsidR="008448B4" w:rsidRDefault="008448B4" w:rsidP="008448B4">
      <w:pPr>
        <w:pStyle w:val="NoSpacing"/>
        <w:rPr>
          <w:rFonts w:cs="Times New Roman"/>
          <w:szCs w:val="24"/>
        </w:rPr>
      </w:pPr>
    </w:p>
    <w:p w14:paraId="67017071" w14:textId="77777777" w:rsidR="008448B4" w:rsidRDefault="008448B4" w:rsidP="008448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February 2025</w:t>
      </w:r>
    </w:p>
    <w:p w14:paraId="53951A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F9335" w14:textId="77777777" w:rsidR="008448B4" w:rsidRDefault="008448B4" w:rsidP="009139A6">
      <w:r>
        <w:separator/>
      </w:r>
    </w:p>
  </w:endnote>
  <w:endnote w:type="continuationSeparator" w:id="0">
    <w:p w14:paraId="53796501" w14:textId="77777777" w:rsidR="008448B4" w:rsidRDefault="008448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ED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514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B3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C66F" w14:textId="77777777" w:rsidR="008448B4" w:rsidRDefault="008448B4" w:rsidP="009139A6">
      <w:r>
        <w:separator/>
      </w:r>
    </w:p>
  </w:footnote>
  <w:footnote w:type="continuationSeparator" w:id="0">
    <w:p w14:paraId="4DCCD8FB" w14:textId="77777777" w:rsidR="008448B4" w:rsidRDefault="008448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76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63F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1D1F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B4"/>
    <w:rsid w:val="000666E0"/>
    <w:rsid w:val="002510B7"/>
    <w:rsid w:val="00270799"/>
    <w:rsid w:val="005C130B"/>
    <w:rsid w:val="00826F5C"/>
    <w:rsid w:val="008448B4"/>
    <w:rsid w:val="009139A6"/>
    <w:rsid w:val="009411C2"/>
    <w:rsid w:val="009448BB"/>
    <w:rsid w:val="00947624"/>
    <w:rsid w:val="00A3176C"/>
    <w:rsid w:val="00AE65F8"/>
    <w:rsid w:val="00BA00AB"/>
    <w:rsid w:val="00BF1B0E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50FC4"/>
  <w15:chartTrackingRefBased/>
  <w15:docId w15:val="{0CF5626E-7DE3-4374-82FC-040F1098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2025-02-05T21:11:00Z</dcterms:created>
  <dcterms:modified xsi:type="dcterms:W3CDTF">2025-02-05T21:11:00Z</dcterms:modified>
</cp:coreProperties>
</file>