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HARDHEEDE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Sister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Hardheede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pp.246-9)</w:t>
      </w: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C2A" w:rsidRDefault="006A6C2A" w:rsidP="006A6C2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bequeathed her £4 from the sale of his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the west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Rattlesden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with 26s 8d for her son.  (ibid.)</w:t>
      </w: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C2A" w:rsidRDefault="006A6C2A" w:rsidP="006A6C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2015</w:t>
      </w:r>
    </w:p>
    <w:p w:rsidR="006B2F86" w:rsidRPr="00E71FC3" w:rsidRDefault="006A6C2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2A" w:rsidRDefault="006A6C2A" w:rsidP="00E71FC3">
      <w:pPr>
        <w:spacing w:after="0" w:line="240" w:lineRule="auto"/>
      </w:pPr>
      <w:r>
        <w:separator/>
      </w:r>
    </w:p>
  </w:endnote>
  <w:endnote w:type="continuationSeparator" w:id="0">
    <w:p w:rsidR="006A6C2A" w:rsidRDefault="006A6C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2A" w:rsidRDefault="006A6C2A" w:rsidP="00E71FC3">
      <w:pPr>
        <w:spacing w:after="0" w:line="240" w:lineRule="auto"/>
      </w:pPr>
      <w:r>
        <w:separator/>
      </w:r>
    </w:p>
  </w:footnote>
  <w:footnote w:type="continuationSeparator" w:id="0">
    <w:p w:rsidR="006A6C2A" w:rsidRDefault="006A6C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2A"/>
    <w:rsid w:val="006A6C2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DE062-D80B-44AE-B383-622F938A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2016-06-16T19:48:00Z</dcterms:created>
  <dcterms:modified xsi:type="dcterms:W3CDTF">2016-06-16T19:49:00Z</dcterms:modified>
</cp:coreProperties>
</file>