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B34" w:rsidRDefault="00656B34" w:rsidP="00656B34">
      <w:pPr>
        <w:pStyle w:val="NoSpacing"/>
      </w:pPr>
      <w:r>
        <w:rPr>
          <w:u w:val="single"/>
        </w:rPr>
        <w:t>Roland HARDISSON</w:t>
      </w:r>
      <w:r>
        <w:t xml:space="preserve">      (fl.1497)</w:t>
      </w:r>
    </w:p>
    <w:p w:rsidR="00656B34" w:rsidRDefault="00656B34" w:rsidP="00656B34">
      <w:pPr>
        <w:pStyle w:val="NoSpacing"/>
      </w:pPr>
      <w:proofErr w:type="gramStart"/>
      <w:r>
        <w:t>of</w:t>
      </w:r>
      <w:proofErr w:type="gramEnd"/>
      <w:r>
        <w:t xml:space="preserve"> Sandwich, Kent.</w:t>
      </w:r>
    </w:p>
    <w:p w:rsidR="00656B34" w:rsidRDefault="00656B34" w:rsidP="00656B34">
      <w:pPr>
        <w:pStyle w:val="NoSpacing"/>
      </w:pPr>
    </w:p>
    <w:p w:rsidR="00656B34" w:rsidRDefault="00656B34" w:rsidP="00656B34">
      <w:pPr>
        <w:pStyle w:val="NoSpacing"/>
      </w:pPr>
    </w:p>
    <w:p w:rsidR="00656B34" w:rsidRDefault="00656B34" w:rsidP="00656B34">
      <w:pPr>
        <w:pStyle w:val="NoSpacing"/>
      </w:pPr>
      <w:r>
        <w:tab/>
        <w:t>1497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p.228)</w:t>
      </w:r>
    </w:p>
    <w:p w:rsidR="00656B34" w:rsidRDefault="00656B34" w:rsidP="00656B34">
      <w:pPr>
        <w:pStyle w:val="NoSpacing"/>
      </w:pPr>
    </w:p>
    <w:p w:rsidR="00656B34" w:rsidRDefault="00656B34" w:rsidP="00656B34">
      <w:pPr>
        <w:pStyle w:val="NoSpacing"/>
      </w:pPr>
    </w:p>
    <w:p w:rsidR="00656B34" w:rsidRDefault="00656B34" w:rsidP="00656B34">
      <w:pPr>
        <w:pStyle w:val="NoSpacing"/>
      </w:pPr>
    </w:p>
    <w:p w:rsidR="00656B34" w:rsidRDefault="00656B34" w:rsidP="00656B34">
      <w:pPr>
        <w:pStyle w:val="NoSpacing"/>
      </w:pPr>
      <w:r>
        <w:t>25 September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B34" w:rsidRDefault="00656B34" w:rsidP="00920DE3">
      <w:pPr>
        <w:spacing w:after="0" w:line="240" w:lineRule="auto"/>
      </w:pPr>
      <w:r>
        <w:separator/>
      </w:r>
    </w:p>
  </w:endnote>
  <w:endnote w:type="continuationSeparator" w:id="0">
    <w:p w:rsidR="00656B34" w:rsidRDefault="00656B3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B34" w:rsidRDefault="00656B34" w:rsidP="00920DE3">
      <w:pPr>
        <w:spacing w:after="0" w:line="240" w:lineRule="auto"/>
      </w:pPr>
      <w:r>
        <w:separator/>
      </w:r>
    </w:p>
  </w:footnote>
  <w:footnote w:type="continuationSeparator" w:id="0">
    <w:p w:rsidR="00656B34" w:rsidRDefault="00656B3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B34"/>
    <w:rsid w:val="00120749"/>
    <w:rsid w:val="00624CAE"/>
    <w:rsid w:val="00656B34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2014-10-07T19:17:00Z</dcterms:created>
  <dcterms:modified xsi:type="dcterms:W3CDTF">2014-10-07T19:18:00Z</dcterms:modified>
</cp:coreProperties>
</file>