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7F997" w14:textId="77777777" w:rsidR="000774EB" w:rsidRDefault="000774EB" w:rsidP="000774E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Unknown HARDWYKE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</w:t>
      </w:r>
      <w:proofErr w:type="gramStart"/>
      <w:r>
        <w:rPr>
          <w:rFonts w:cs="Times New Roman"/>
          <w:color w:val="282B30"/>
          <w:szCs w:val="24"/>
          <w:shd w:val="clear" w:color="auto" w:fill="FFFFFF"/>
        </w:rPr>
        <w:t xml:space="preserve">   (</w:t>
      </w:r>
      <w:proofErr w:type="gramEnd"/>
      <w:r>
        <w:rPr>
          <w:rFonts w:cs="Times New Roman"/>
          <w:color w:val="282B30"/>
          <w:szCs w:val="24"/>
          <w:shd w:val="clear" w:color="auto" w:fill="FFFFFF"/>
        </w:rPr>
        <w:t>fl.1404)</w:t>
      </w:r>
    </w:p>
    <w:p w14:paraId="317EE7FA" w14:textId="77777777" w:rsidR="000774EB" w:rsidRDefault="000774EB" w:rsidP="000774E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Man-at-arms.</w:t>
      </w:r>
    </w:p>
    <w:p w14:paraId="6C963EA7" w14:textId="77777777" w:rsidR="000774EB" w:rsidRDefault="000774EB" w:rsidP="000774E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5AEE8EE4" w14:textId="77777777" w:rsidR="000774EB" w:rsidRDefault="000774EB" w:rsidP="000774E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0CECB558" w14:textId="77777777" w:rsidR="000774EB" w:rsidRDefault="000774EB" w:rsidP="000774E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1404</w:t>
      </w:r>
      <w:r>
        <w:rPr>
          <w:rFonts w:cs="Times New Roman"/>
          <w:color w:val="282B30"/>
          <w:szCs w:val="24"/>
          <w:shd w:val="clear" w:color="auto" w:fill="FFFFFF"/>
        </w:rPr>
        <w:tab/>
        <w:t>He served in the garrison of Carmarthen/Newcastle Emlyn under the command</w:t>
      </w:r>
    </w:p>
    <w:p w14:paraId="6FF5B5C0" w14:textId="77777777" w:rsidR="000774EB" w:rsidRDefault="000774EB" w:rsidP="000774E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of Sir Rustin de Villeneuve(q.v.).</w:t>
      </w:r>
    </w:p>
    <w:p w14:paraId="404A7D36" w14:textId="77777777" w:rsidR="000774EB" w:rsidRDefault="000774EB" w:rsidP="000774EB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6159FE">
        <w:rPr>
          <w:rFonts w:cs="Times New Roman"/>
          <w:color w:val="282B30"/>
          <w:szCs w:val="24"/>
          <w:shd w:val="clear" w:color="auto" w:fill="FFFFFF"/>
        </w:rPr>
        <w:t>(</w:t>
      </w:r>
      <w:r>
        <w:rPr>
          <w:rFonts w:cs="Times New Roman"/>
          <w:color w:val="282B30"/>
          <w:szCs w:val="24"/>
          <w:shd w:val="clear" w:color="auto" w:fill="FFFFFF"/>
        </w:rPr>
        <w:t xml:space="preserve">ref. </w:t>
      </w:r>
      <w:r w:rsidRPr="006159FE">
        <w:rPr>
          <w:rFonts w:cs="Times New Roman"/>
          <w:color w:val="282B30"/>
          <w:szCs w:val="24"/>
          <w:shd w:val="clear" w:color="auto" w:fill="FFFFFF"/>
        </w:rPr>
        <w:t>TNA</w:t>
      </w:r>
      <w:r>
        <w:rPr>
          <w:rFonts w:cs="Times New Roman"/>
          <w:color w:val="282B30"/>
          <w:szCs w:val="24"/>
          <w:shd w:val="clear" w:color="auto" w:fill="FFFFFF"/>
        </w:rPr>
        <w:t>, E101/43/29, m3,</w:t>
      </w:r>
      <w:r w:rsidRPr="006159FE">
        <w:rPr>
          <w:rFonts w:cs="Times New Roman"/>
          <w:color w:val="282B30"/>
          <w:szCs w:val="24"/>
          <w:shd w:val="clear" w:color="auto" w:fill="FFFFFF"/>
        </w:rPr>
        <w:t xml:space="preserve"> from the AHRC-funded ‘The Soldier in Later Medieval England Online Database’ www.medievalsoldier.org, </w:t>
      </w:r>
      <w:r>
        <w:rPr>
          <w:rFonts w:cs="Times New Roman"/>
          <w:color w:val="282B30"/>
          <w:szCs w:val="24"/>
          <w:shd w:val="clear" w:color="auto" w:fill="FFFFFF"/>
        </w:rPr>
        <w:t>accessed</w:t>
      </w:r>
    </w:p>
    <w:p w14:paraId="04B26134" w14:textId="77777777" w:rsidR="000774EB" w:rsidRDefault="000774EB" w:rsidP="000774EB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14 November 2022)</w:t>
      </w:r>
    </w:p>
    <w:p w14:paraId="4A47C089" w14:textId="77777777" w:rsidR="000774EB" w:rsidRDefault="000774EB" w:rsidP="000774E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3DB22DE6" w14:textId="77777777" w:rsidR="000774EB" w:rsidRDefault="000774EB" w:rsidP="000774E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77979A22" w14:textId="77777777" w:rsidR="000774EB" w:rsidRDefault="000774EB" w:rsidP="000774E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18 November 2022</w:t>
      </w:r>
    </w:p>
    <w:p w14:paraId="4578EFD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FFB4F" w14:textId="77777777" w:rsidR="000774EB" w:rsidRDefault="000774EB" w:rsidP="009139A6">
      <w:r>
        <w:separator/>
      </w:r>
    </w:p>
  </w:endnote>
  <w:endnote w:type="continuationSeparator" w:id="0">
    <w:p w14:paraId="0F53AF69" w14:textId="77777777" w:rsidR="000774EB" w:rsidRDefault="000774E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56C3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53A5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426E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7117B" w14:textId="77777777" w:rsidR="000774EB" w:rsidRDefault="000774EB" w:rsidP="009139A6">
      <w:r>
        <w:separator/>
      </w:r>
    </w:p>
  </w:footnote>
  <w:footnote w:type="continuationSeparator" w:id="0">
    <w:p w14:paraId="2C571055" w14:textId="77777777" w:rsidR="000774EB" w:rsidRDefault="000774E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267B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373B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8E5F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4EB"/>
    <w:rsid w:val="000666E0"/>
    <w:rsid w:val="000774EB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0445F"/>
  <w15:chartTrackingRefBased/>
  <w15:docId w15:val="{EAE186FA-5164-434F-A101-CCE7C42E6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2022-11-25T21:29:00Z</dcterms:created>
  <dcterms:modified xsi:type="dcterms:W3CDTF">2022-11-25T21:30:00Z</dcterms:modified>
</cp:coreProperties>
</file>