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9F227" w14:textId="3FF9F1CE" w:rsidR="00B76209" w:rsidRDefault="00B76209" w:rsidP="00B76209">
      <w:pPr>
        <w:pStyle w:val="NoSpacing"/>
      </w:pPr>
      <w:r>
        <w:rPr>
          <w:u w:val="single"/>
        </w:rPr>
        <w:t>William HARDWYKE</w:t>
      </w:r>
      <w:r>
        <w:t xml:space="preserve">       </w:t>
      </w:r>
      <w:r>
        <w:t>(fl.14</w:t>
      </w:r>
      <w:r>
        <w:t>86-1532</w:t>
      </w:r>
      <w:r>
        <w:t>)</w:t>
      </w:r>
    </w:p>
    <w:p w14:paraId="687BA539" w14:textId="77777777" w:rsidR="00B76209" w:rsidRDefault="00B76209" w:rsidP="00B76209">
      <w:pPr>
        <w:pStyle w:val="NoSpacing"/>
      </w:pPr>
      <w:r>
        <w:t xml:space="preserve">Vicar of </w:t>
      </w:r>
      <w:proofErr w:type="spellStart"/>
      <w:r>
        <w:t>St.Germain’s</w:t>
      </w:r>
      <w:proofErr w:type="spellEnd"/>
      <w:r>
        <w:t xml:space="preserve">, </w:t>
      </w:r>
      <w:proofErr w:type="spellStart"/>
      <w:r>
        <w:t>Wiggenhall</w:t>
      </w:r>
      <w:proofErr w:type="spellEnd"/>
      <w:r>
        <w:t>, Norfolk.</w:t>
      </w:r>
    </w:p>
    <w:p w14:paraId="6A7E5A7D" w14:textId="77777777" w:rsidR="00B76209" w:rsidRDefault="00B76209" w:rsidP="00B76209">
      <w:pPr>
        <w:pStyle w:val="NoSpacing"/>
      </w:pPr>
    </w:p>
    <w:p w14:paraId="0C626500" w14:textId="77777777" w:rsidR="00B76209" w:rsidRDefault="00B76209" w:rsidP="00B76209">
      <w:pPr>
        <w:pStyle w:val="NoSpacing"/>
      </w:pPr>
    </w:p>
    <w:p w14:paraId="35C96095" w14:textId="7A934AD0" w:rsidR="00B76209" w:rsidRDefault="00B76209" w:rsidP="00B76209">
      <w:pPr>
        <w:pStyle w:val="NoSpacing"/>
      </w:pPr>
      <w:r>
        <w:tab/>
        <w:t>14</w:t>
      </w:r>
      <w:r>
        <w:t>86</w:t>
      </w:r>
      <w:bookmarkStart w:id="0" w:name="_GoBack"/>
      <w:bookmarkEnd w:id="0"/>
      <w:r>
        <w:tab/>
        <w:t>He became Vicar.</w:t>
      </w:r>
    </w:p>
    <w:p w14:paraId="098AF4B9" w14:textId="77777777" w:rsidR="00B76209" w:rsidRDefault="00B76209" w:rsidP="00B76209">
      <w:pPr>
        <w:pStyle w:val="NoSpacing"/>
        <w:ind w:left="1440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St. German's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Wigenhale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186-195.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 http://www.british-history.ac.uk/topographical-hist-norfolk/vol9/pp186-195 [accessed 6 August 2019]. </w:t>
      </w:r>
      <w:r>
        <w:rPr>
          <w:color w:val="333333"/>
          <w:shd w:val="clear" w:color="auto" w:fill="FFFFFF"/>
        </w:rPr>
        <w:t>)</w:t>
      </w:r>
    </w:p>
    <w:p w14:paraId="32DB0059" w14:textId="77777777" w:rsidR="00B76209" w:rsidRDefault="00B76209" w:rsidP="00B76209">
      <w:pPr>
        <w:pStyle w:val="NoSpacing"/>
        <w:rPr>
          <w:color w:val="333333"/>
          <w:shd w:val="clear" w:color="auto" w:fill="FFFFFF"/>
        </w:rPr>
      </w:pPr>
    </w:p>
    <w:p w14:paraId="16A93771" w14:textId="77777777" w:rsidR="00B76209" w:rsidRDefault="00B76209" w:rsidP="00B76209">
      <w:pPr>
        <w:pStyle w:val="NoSpacing"/>
        <w:rPr>
          <w:color w:val="333333"/>
          <w:shd w:val="clear" w:color="auto" w:fill="FFFFFF"/>
        </w:rPr>
      </w:pPr>
    </w:p>
    <w:p w14:paraId="74C0AD1C" w14:textId="77777777" w:rsidR="00B76209" w:rsidRPr="007A16A1" w:rsidRDefault="00B76209" w:rsidP="00B76209">
      <w:pPr>
        <w:pStyle w:val="NoSpacing"/>
      </w:pPr>
      <w:r>
        <w:rPr>
          <w:color w:val="333333"/>
          <w:shd w:val="clear" w:color="auto" w:fill="FFFFFF"/>
        </w:rPr>
        <w:t>6 August 2019</w:t>
      </w:r>
    </w:p>
    <w:p w14:paraId="474FDE1B" w14:textId="1167AD24" w:rsidR="006B2F86" w:rsidRPr="00B76209" w:rsidRDefault="00B76209" w:rsidP="00E71FC3">
      <w:pPr>
        <w:pStyle w:val="NoSpacing"/>
      </w:pPr>
    </w:p>
    <w:sectPr w:rsidR="006B2F86" w:rsidRPr="00B7620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3EED9" w14:textId="77777777" w:rsidR="00B76209" w:rsidRDefault="00B76209" w:rsidP="00E71FC3">
      <w:pPr>
        <w:spacing w:after="0" w:line="240" w:lineRule="auto"/>
      </w:pPr>
      <w:r>
        <w:separator/>
      </w:r>
    </w:p>
  </w:endnote>
  <w:endnote w:type="continuationSeparator" w:id="0">
    <w:p w14:paraId="0917D848" w14:textId="77777777" w:rsidR="00B76209" w:rsidRDefault="00B7620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3290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891DD" w14:textId="77777777" w:rsidR="00B76209" w:rsidRDefault="00B76209" w:rsidP="00E71FC3">
      <w:pPr>
        <w:spacing w:after="0" w:line="240" w:lineRule="auto"/>
      </w:pPr>
      <w:r>
        <w:separator/>
      </w:r>
    </w:p>
  </w:footnote>
  <w:footnote w:type="continuationSeparator" w:id="0">
    <w:p w14:paraId="29521523" w14:textId="77777777" w:rsidR="00B76209" w:rsidRDefault="00B7620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09"/>
    <w:rsid w:val="001A7C09"/>
    <w:rsid w:val="00577BD5"/>
    <w:rsid w:val="00656CBA"/>
    <w:rsid w:val="006A1F77"/>
    <w:rsid w:val="00733BE7"/>
    <w:rsid w:val="00AB52E8"/>
    <w:rsid w:val="00B16D3F"/>
    <w:rsid w:val="00B76209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575B"/>
  <w15:chartTrackingRefBased/>
  <w15:docId w15:val="{19A81732-1632-485E-BCD2-5384A429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B76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2019-08-06T20:31:00Z</dcterms:created>
  <dcterms:modified xsi:type="dcterms:W3CDTF">2019-08-06T20:34:00Z</dcterms:modified>
</cp:coreProperties>
</file>