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36" w:rsidRDefault="00E14A36" w:rsidP="00E14A36">
      <w:pPr>
        <w:pStyle w:val="NoSpacing"/>
      </w:pPr>
      <w:r>
        <w:rPr>
          <w:u w:val="single"/>
        </w:rPr>
        <w:t>Margaret HARDYMAN</w:t>
      </w:r>
      <w:r>
        <w:t xml:space="preserve">       (fl.1500)</w:t>
      </w:r>
    </w:p>
    <w:p w:rsidR="00E14A36" w:rsidRDefault="00E14A36" w:rsidP="00E14A36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E14A36" w:rsidRDefault="00E14A36" w:rsidP="00E14A36">
      <w:pPr>
        <w:pStyle w:val="NoSpacing"/>
      </w:pPr>
    </w:p>
    <w:p w:rsidR="00E14A36" w:rsidRDefault="00E14A36" w:rsidP="00E14A36">
      <w:pPr>
        <w:pStyle w:val="NoSpacing"/>
      </w:pPr>
    </w:p>
    <w:p w:rsidR="00E14A36" w:rsidRDefault="00E14A36" w:rsidP="00E14A36">
      <w:pPr>
        <w:pStyle w:val="NoSpacing"/>
      </w:pPr>
      <w:r>
        <w:tab/>
        <w:t>1500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p.229)</w:t>
      </w:r>
    </w:p>
    <w:p w:rsidR="00E14A36" w:rsidRDefault="00E14A36" w:rsidP="00E14A36">
      <w:pPr>
        <w:pStyle w:val="NoSpacing"/>
      </w:pPr>
    </w:p>
    <w:p w:rsidR="00E14A36" w:rsidRDefault="00E14A36" w:rsidP="00E14A36">
      <w:pPr>
        <w:pStyle w:val="NoSpacing"/>
      </w:pPr>
    </w:p>
    <w:p w:rsidR="00E47068" w:rsidRPr="00C009D8" w:rsidRDefault="00E14A36" w:rsidP="00E14A36">
      <w:pPr>
        <w:pStyle w:val="NoSpacing"/>
      </w:pPr>
      <w:r>
        <w:t>8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36" w:rsidRDefault="00E14A36" w:rsidP="00920DE3">
      <w:pPr>
        <w:spacing w:after="0" w:line="240" w:lineRule="auto"/>
      </w:pPr>
      <w:r>
        <w:separator/>
      </w:r>
    </w:p>
  </w:endnote>
  <w:endnote w:type="continuationSeparator" w:id="0">
    <w:p w:rsidR="00E14A36" w:rsidRDefault="00E14A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36" w:rsidRDefault="00E14A36" w:rsidP="00920DE3">
      <w:pPr>
        <w:spacing w:after="0" w:line="240" w:lineRule="auto"/>
      </w:pPr>
      <w:r>
        <w:separator/>
      </w:r>
    </w:p>
  </w:footnote>
  <w:footnote w:type="continuationSeparator" w:id="0">
    <w:p w:rsidR="00E14A36" w:rsidRDefault="00E14A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36"/>
    <w:rsid w:val="00120749"/>
    <w:rsid w:val="00624CAE"/>
    <w:rsid w:val="00920DE3"/>
    <w:rsid w:val="00C009D8"/>
    <w:rsid w:val="00CF53C8"/>
    <w:rsid w:val="00E14A36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2014-10-10T19:42:00Z</dcterms:created>
  <dcterms:modified xsi:type="dcterms:W3CDTF">2014-10-10T19:42:00Z</dcterms:modified>
</cp:coreProperties>
</file>