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366F2" w14:textId="77777777" w:rsidR="0014541F" w:rsidRDefault="0014541F" w:rsidP="00145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HAREBOTTELL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fl.1407)</w:t>
      </w:r>
    </w:p>
    <w:p w14:paraId="7351447A" w14:textId="77777777" w:rsidR="0014541F" w:rsidRDefault="0014541F" w:rsidP="0014541F">
      <w:pPr>
        <w:rPr>
          <w:rFonts w:ascii="Times New Roman" w:hAnsi="Times New Roman" w:cs="Times New Roman"/>
          <w:sz w:val="24"/>
          <w:szCs w:val="24"/>
        </w:rPr>
      </w:pPr>
    </w:p>
    <w:p w14:paraId="0FBCF21C" w14:textId="77777777" w:rsidR="0014541F" w:rsidRDefault="0014541F" w:rsidP="0014541F">
      <w:pPr>
        <w:rPr>
          <w:rFonts w:ascii="Times New Roman" w:hAnsi="Times New Roman" w:cs="Times New Roman"/>
          <w:sz w:val="24"/>
          <w:szCs w:val="24"/>
        </w:rPr>
      </w:pPr>
    </w:p>
    <w:p w14:paraId="5EA0E454" w14:textId="77777777" w:rsidR="0014541F" w:rsidRDefault="0014541F" w:rsidP="00145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Nov.1407</w:t>
      </w:r>
      <w:r>
        <w:rPr>
          <w:rFonts w:ascii="Times New Roman" w:hAnsi="Times New Roman" w:cs="Times New Roman"/>
          <w:sz w:val="24"/>
          <w:szCs w:val="24"/>
        </w:rPr>
        <w:tab/>
        <w:t>He was appointed Sheriff of Northumberland.</w:t>
      </w:r>
    </w:p>
    <w:p w14:paraId="5D644148" w14:textId="77777777" w:rsidR="0014541F" w:rsidRDefault="0014541F" w:rsidP="00145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p.87)</w:t>
      </w:r>
    </w:p>
    <w:p w14:paraId="6A294E08" w14:textId="77777777" w:rsidR="0014541F" w:rsidRDefault="0014541F" w:rsidP="0014541F">
      <w:pPr>
        <w:rPr>
          <w:rFonts w:ascii="Times New Roman" w:hAnsi="Times New Roman" w:cs="Times New Roman"/>
          <w:sz w:val="24"/>
          <w:szCs w:val="24"/>
        </w:rPr>
      </w:pPr>
    </w:p>
    <w:p w14:paraId="4DA371CE" w14:textId="77777777" w:rsidR="0014541F" w:rsidRDefault="0014541F" w:rsidP="0014541F">
      <w:pPr>
        <w:rPr>
          <w:rFonts w:ascii="Times New Roman" w:hAnsi="Times New Roman" w:cs="Times New Roman"/>
          <w:sz w:val="24"/>
          <w:szCs w:val="24"/>
        </w:rPr>
      </w:pPr>
    </w:p>
    <w:p w14:paraId="1251D111" w14:textId="77777777" w:rsidR="0014541F" w:rsidRDefault="0014541F" w:rsidP="00145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July 2021</w:t>
      </w:r>
    </w:p>
    <w:p w14:paraId="746DB1B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F0984" w14:textId="77777777" w:rsidR="0014541F" w:rsidRDefault="0014541F" w:rsidP="009139A6">
      <w:r>
        <w:separator/>
      </w:r>
    </w:p>
  </w:endnote>
  <w:endnote w:type="continuationSeparator" w:id="0">
    <w:p w14:paraId="2E136D0B" w14:textId="77777777" w:rsidR="0014541F" w:rsidRDefault="0014541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8AF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4996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3DA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6E69C" w14:textId="77777777" w:rsidR="0014541F" w:rsidRDefault="0014541F" w:rsidP="009139A6">
      <w:r>
        <w:separator/>
      </w:r>
    </w:p>
  </w:footnote>
  <w:footnote w:type="continuationSeparator" w:id="0">
    <w:p w14:paraId="68FF1404" w14:textId="77777777" w:rsidR="0014541F" w:rsidRDefault="0014541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BE0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8BF5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C098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1F"/>
    <w:rsid w:val="000666E0"/>
    <w:rsid w:val="0014541F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E9F94"/>
  <w15:chartTrackingRefBased/>
  <w15:docId w15:val="{E77C52EC-D22B-40C8-B29E-A280C601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41F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2021-07-18T15:13:00Z</dcterms:created>
  <dcterms:modified xsi:type="dcterms:W3CDTF">2021-07-18T15:13:00Z</dcterms:modified>
</cp:coreProperties>
</file>