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8CC19D" w14:textId="77777777" w:rsidR="001D2E80" w:rsidRDefault="001D2E80" w:rsidP="001D2E8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Isabel HAREBY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d.ca.1490)</w:t>
      </w:r>
    </w:p>
    <w:p w14:paraId="6DEC9C5E" w14:textId="77777777" w:rsidR="001D2E80" w:rsidRDefault="001D2E80" w:rsidP="001D2E8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Widow.</w:t>
      </w:r>
    </w:p>
    <w:p w14:paraId="2937B790" w14:textId="77777777" w:rsidR="001D2E80" w:rsidRDefault="001D2E80" w:rsidP="001D2E80">
      <w:pPr>
        <w:pStyle w:val="NoSpacing"/>
        <w:rPr>
          <w:rFonts w:cs="Times New Roman"/>
          <w:szCs w:val="24"/>
        </w:rPr>
      </w:pPr>
    </w:p>
    <w:p w14:paraId="5989DB10" w14:textId="77777777" w:rsidR="001D2E80" w:rsidRDefault="001D2E80" w:rsidP="001D2E80">
      <w:pPr>
        <w:pStyle w:val="NoSpacing"/>
        <w:rPr>
          <w:rFonts w:cs="Times New Roman"/>
          <w:szCs w:val="24"/>
        </w:rPr>
      </w:pPr>
    </w:p>
    <w:p w14:paraId="18A5E728" w14:textId="77777777" w:rsidR="001D2E80" w:rsidRDefault="001D2E80" w:rsidP="001D2E8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27 Feb.1490</w:t>
      </w:r>
      <w:r>
        <w:rPr>
          <w:rFonts w:cs="Times New Roman"/>
          <w:szCs w:val="24"/>
        </w:rPr>
        <w:tab/>
        <w:t xml:space="preserve">Writs of diem </w:t>
      </w:r>
      <w:proofErr w:type="spellStart"/>
      <w:r>
        <w:rPr>
          <w:rFonts w:cs="Times New Roman"/>
          <w:szCs w:val="24"/>
        </w:rPr>
        <w:t>clausit</w:t>
      </w:r>
      <w:proofErr w:type="spellEnd"/>
      <w:r>
        <w:rPr>
          <w:rFonts w:cs="Times New Roman"/>
          <w:szCs w:val="24"/>
        </w:rPr>
        <w:t xml:space="preserve"> extremum to the Escheators of Norfolk and Essex.</w:t>
      </w:r>
    </w:p>
    <w:p w14:paraId="2FA1A40D" w14:textId="77777777" w:rsidR="001D2E80" w:rsidRDefault="001D2E80" w:rsidP="001D2E8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(C.F.R. 1485-1509</w:t>
      </w:r>
      <w:r>
        <w:rPr>
          <w:rFonts w:cs="Times New Roman"/>
          <w:szCs w:val="24"/>
        </w:rPr>
        <w:tab/>
        <w:t>p.117)</w:t>
      </w:r>
    </w:p>
    <w:p w14:paraId="671F5B3D" w14:textId="77777777" w:rsidR="001D2E80" w:rsidRDefault="001D2E80" w:rsidP="001D2E80">
      <w:pPr>
        <w:pStyle w:val="NoSpacing"/>
        <w:rPr>
          <w:rFonts w:cs="Times New Roman"/>
          <w:szCs w:val="24"/>
        </w:rPr>
      </w:pPr>
    </w:p>
    <w:p w14:paraId="38FC2F2B" w14:textId="77777777" w:rsidR="001D2E80" w:rsidRDefault="001D2E80" w:rsidP="001D2E80">
      <w:pPr>
        <w:pStyle w:val="NoSpacing"/>
        <w:rPr>
          <w:rFonts w:cs="Times New Roman"/>
          <w:szCs w:val="24"/>
        </w:rPr>
      </w:pPr>
    </w:p>
    <w:p w14:paraId="3DAA4FB3" w14:textId="77777777" w:rsidR="001D2E80" w:rsidRDefault="001D2E80" w:rsidP="001D2E8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11 December 2024</w:t>
      </w:r>
    </w:p>
    <w:p w14:paraId="6E84B16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75B357" w14:textId="77777777" w:rsidR="001D2E80" w:rsidRDefault="001D2E80" w:rsidP="009139A6">
      <w:r>
        <w:separator/>
      </w:r>
    </w:p>
  </w:endnote>
  <w:endnote w:type="continuationSeparator" w:id="0">
    <w:p w14:paraId="436E1F0E" w14:textId="77777777" w:rsidR="001D2E80" w:rsidRDefault="001D2E8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806EF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D457C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63BF5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3C5462" w14:textId="77777777" w:rsidR="001D2E80" w:rsidRDefault="001D2E80" w:rsidP="009139A6">
      <w:r>
        <w:separator/>
      </w:r>
    </w:p>
  </w:footnote>
  <w:footnote w:type="continuationSeparator" w:id="0">
    <w:p w14:paraId="7C362F00" w14:textId="77777777" w:rsidR="001D2E80" w:rsidRDefault="001D2E8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53B1B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9B890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BA34F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E80"/>
    <w:rsid w:val="000666E0"/>
    <w:rsid w:val="001D2E80"/>
    <w:rsid w:val="002510B7"/>
    <w:rsid w:val="00270799"/>
    <w:rsid w:val="005661C1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5BDC8"/>
  <w15:chartTrackingRefBased/>
  <w15:docId w15:val="{B1030FD5-C69A-43A5-9C4D-C99204C70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2024-12-11T21:19:00Z</dcterms:created>
  <dcterms:modified xsi:type="dcterms:W3CDTF">2024-12-11T21:19:00Z</dcterms:modified>
</cp:coreProperties>
</file>