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ED1D7" w14:textId="2A9945E9" w:rsidR="00BA00AB" w:rsidRDefault="00C747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HARECOAT</w:t>
      </w:r>
      <w:r>
        <w:rPr>
          <w:rFonts w:cs="Times New Roman"/>
          <w:szCs w:val="24"/>
        </w:rPr>
        <w:t xml:space="preserve">     (d.1508)</w:t>
      </w:r>
    </w:p>
    <w:p w14:paraId="249DECF7" w14:textId="77777777" w:rsidR="00C74709" w:rsidRDefault="00C74709" w:rsidP="009139A6">
      <w:pPr>
        <w:pStyle w:val="NoSpacing"/>
        <w:rPr>
          <w:rFonts w:cs="Times New Roman"/>
          <w:szCs w:val="24"/>
        </w:rPr>
      </w:pPr>
    </w:p>
    <w:p w14:paraId="4DDB0CA0" w14:textId="77777777" w:rsidR="00C74709" w:rsidRDefault="00C74709" w:rsidP="009139A6">
      <w:pPr>
        <w:pStyle w:val="NoSpacing"/>
        <w:rPr>
          <w:rFonts w:cs="Times New Roman"/>
          <w:szCs w:val="24"/>
        </w:rPr>
      </w:pPr>
    </w:p>
    <w:p w14:paraId="3C2463BF" w14:textId="7086E8C4" w:rsidR="00C74709" w:rsidRDefault="00C747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1508</w:t>
      </w:r>
      <w:r>
        <w:rPr>
          <w:rFonts w:cs="Times New Roman"/>
          <w:szCs w:val="24"/>
        </w:rPr>
        <w:tab/>
        <w:t>He was buried in Ipswich.</w:t>
      </w:r>
    </w:p>
    <w:p w14:paraId="4C736DB0" w14:textId="69B879D9" w:rsidR="00C74709" w:rsidRDefault="00C74709" w:rsidP="00C747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(UK and Ireland, Find A Grave Index, 1300’s – current)</w:t>
      </w:r>
    </w:p>
    <w:p w14:paraId="330C24C6" w14:textId="77777777" w:rsidR="00C74709" w:rsidRDefault="00C74709" w:rsidP="00C74709">
      <w:pPr>
        <w:pStyle w:val="NoSpacing"/>
        <w:rPr>
          <w:rFonts w:cs="Times New Roman"/>
          <w:szCs w:val="24"/>
        </w:rPr>
      </w:pPr>
    </w:p>
    <w:p w14:paraId="30E42753" w14:textId="77777777" w:rsidR="00C74709" w:rsidRDefault="00C74709" w:rsidP="00C74709">
      <w:pPr>
        <w:pStyle w:val="NoSpacing"/>
        <w:rPr>
          <w:rFonts w:cs="Times New Roman"/>
          <w:szCs w:val="24"/>
        </w:rPr>
      </w:pPr>
    </w:p>
    <w:p w14:paraId="209C0C28" w14:textId="389325D3" w:rsidR="00C74709" w:rsidRPr="00C74709" w:rsidRDefault="00C74709" w:rsidP="00C747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May 2024</w:t>
      </w:r>
    </w:p>
    <w:sectPr w:rsidR="00C74709" w:rsidRPr="00C747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8A5FF" w14:textId="77777777" w:rsidR="00C74709" w:rsidRDefault="00C74709" w:rsidP="009139A6">
      <w:r>
        <w:separator/>
      </w:r>
    </w:p>
  </w:endnote>
  <w:endnote w:type="continuationSeparator" w:id="0">
    <w:p w14:paraId="21372949" w14:textId="77777777" w:rsidR="00C74709" w:rsidRDefault="00C747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B8C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127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4A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3B4DC" w14:textId="77777777" w:rsidR="00C74709" w:rsidRDefault="00C74709" w:rsidP="009139A6">
      <w:r>
        <w:separator/>
      </w:r>
    </w:p>
  </w:footnote>
  <w:footnote w:type="continuationSeparator" w:id="0">
    <w:p w14:paraId="0ACDAD33" w14:textId="77777777" w:rsidR="00C74709" w:rsidRDefault="00C747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4C8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9F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10D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09"/>
    <w:rsid w:val="000666E0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74709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6F23"/>
  <w15:chartTrackingRefBased/>
  <w15:docId w15:val="{5EF6E6FD-B2F3-4B98-A272-0EC3B61B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2024-05-30T17:06:00Z</dcterms:created>
  <dcterms:modified xsi:type="dcterms:W3CDTF">2024-05-30T17:09:00Z</dcterms:modified>
</cp:coreProperties>
</file>