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E9EE" w14:textId="77777777" w:rsidR="00251C47" w:rsidRDefault="00251C47" w:rsidP="00251C47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Peter HARENDALE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fl.1484)</w:t>
      </w:r>
    </w:p>
    <w:p w14:paraId="68010DF3" w14:textId="77777777" w:rsidR="00251C47" w:rsidRDefault="00251C47" w:rsidP="00251C47">
      <w:pPr>
        <w:pStyle w:val="NoSpacing"/>
        <w:rPr>
          <w:rFonts w:cs="Times New Roman"/>
          <w:szCs w:val="24"/>
        </w:rPr>
      </w:pPr>
    </w:p>
    <w:p w14:paraId="0B810FDA" w14:textId="77777777" w:rsidR="00251C47" w:rsidRDefault="00251C47" w:rsidP="00251C47">
      <w:pPr>
        <w:pStyle w:val="NoSpacing"/>
        <w:rPr>
          <w:rFonts w:cs="Times New Roman"/>
          <w:szCs w:val="24"/>
        </w:rPr>
      </w:pPr>
    </w:p>
    <w:p w14:paraId="7149D93C" w14:textId="77777777" w:rsidR="00251C47" w:rsidRDefault="00251C47" w:rsidP="00251C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Jan.1485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Maidstone,</w:t>
      </w:r>
    </w:p>
    <w:p w14:paraId="391FD818" w14:textId="77777777" w:rsidR="00251C47" w:rsidRDefault="00251C47" w:rsidP="00251C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Kent,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Richard Culpeper(q.v.).</w:t>
      </w:r>
    </w:p>
    <w:p w14:paraId="15B1EFF5" w14:textId="77777777" w:rsidR="00251C47" w:rsidRDefault="00251C47" w:rsidP="00251C47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664F384F" w14:textId="77777777" w:rsidR="00251C47" w:rsidRDefault="00251C47" w:rsidP="00251C47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pp.125-6)</w:t>
      </w:r>
    </w:p>
    <w:p w14:paraId="08301248" w14:textId="77777777" w:rsidR="00251C47" w:rsidRDefault="00251C47" w:rsidP="00251C47">
      <w:pPr>
        <w:pStyle w:val="NoSpacing"/>
        <w:rPr>
          <w:rFonts w:eastAsia="Times New Roman" w:cs="Times New Roman"/>
          <w:szCs w:val="24"/>
        </w:rPr>
      </w:pPr>
    </w:p>
    <w:p w14:paraId="373A16FE" w14:textId="77777777" w:rsidR="00251C47" w:rsidRDefault="00251C47" w:rsidP="00251C47">
      <w:pPr>
        <w:pStyle w:val="NoSpacing"/>
        <w:rPr>
          <w:rFonts w:eastAsia="Times New Roman" w:cs="Times New Roman"/>
          <w:szCs w:val="24"/>
        </w:rPr>
      </w:pPr>
    </w:p>
    <w:p w14:paraId="4A90E903" w14:textId="77777777" w:rsidR="00251C47" w:rsidRDefault="00251C47" w:rsidP="00251C4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23 September 2023</w:t>
      </w:r>
    </w:p>
    <w:p w14:paraId="4292FB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008EB" w14:textId="77777777" w:rsidR="00251C47" w:rsidRDefault="00251C47" w:rsidP="009139A6">
      <w:r>
        <w:separator/>
      </w:r>
    </w:p>
  </w:endnote>
  <w:endnote w:type="continuationSeparator" w:id="0">
    <w:p w14:paraId="7E0E35C4" w14:textId="77777777" w:rsidR="00251C47" w:rsidRDefault="00251C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997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1F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59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6C807" w14:textId="77777777" w:rsidR="00251C47" w:rsidRDefault="00251C47" w:rsidP="009139A6">
      <w:r>
        <w:separator/>
      </w:r>
    </w:p>
  </w:footnote>
  <w:footnote w:type="continuationSeparator" w:id="0">
    <w:p w14:paraId="21585CA7" w14:textId="77777777" w:rsidR="00251C47" w:rsidRDefault="00251C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C2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06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4D6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47"/>
    <w:rsid w:val="000666E0"/>
    <w:rsid w:val="002510B7"/>
    <w:rsid w:val="00251C4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02CBB"/>
  <w15:chartTrackingRefBased/>
  <w15:docId w15:val="{805EF456-B218-40F6-AA4C-A6DAED0A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2023-09-23T20:20:00Z</dcterms:created>
  <dcterms:modified xsi:type="dcterms:W3CDTF">2023-09-23T20:20:00Z</dcterms:modified>
</cp:coreProperties>
</file>