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16BD4" w14:textId="77777777" w:rsidR="001438C4" w:rsidRPr="00690BA6" w:rsidRDefault="001438C4" w:rsidP="001438C4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HAREWELL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3D228E31" w14:textId="77777777" w:rsidR="001438C4" w:rsidRDefault="001438C4" w:rsidP="001438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71B5B009" w14:textId="77777777" w:rsidR="001438C4" w:rsidRDefault="001438C4" w:rsidP="001438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2F38FC" w14:textId="77777777" w:rsidR="001438C4" w:rsidRDefault="001438C4" w:rsidP="001438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A1528" w14:textId="77777777" w:rsidR="001438C4" w:rsidRDefault="001438C4" w:rsidP="001438C4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Jankyn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Edward(q.v.).</w:t>
      </w:r>
    </w:p>
    <w:p w14:paraId="3FFA71CE" w14:textId="77777777" w:rsidR="001438C4" w:rsidRDefault="001438C4" w:rsidP="001438C4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m.4,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5ECB040" w14:textId="77777777" w:rsidR="001438C4" w:rsidRDefault="001438C4" w:rsidP="001438C4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64323481" w14:textId="77777777" w:rsidR="001438C4" w:rsidRDefault="001438C4" w:rsidP="001438C4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5152DF9" w14:textId="77777777" w:rsidR="001438C4" w:rsidRDefault="001438C4" w:rsidP="001438C4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891A5FD" w14:textId="77777777" w:rsidR="001438C4" w:rsidRDefault="001438C4" w:rsidP="001438C4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30 March 2021</w:t>
      </w:r>
    </w:p>
    <w:p w14:paraId="2DF4FFF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FBB2F" w14:textId="77777777" w:rsidR="001438C4" w:rsidRDefault="001438C4" w:rsidP="009139A6">
      <w:r>
        <w:separator/>
      </w:r>
    </w:p>
  </w:endnote>
  <w:endnote w:type="continuationSeparator" w:id="0">
    <w:p w14:paraId="692CE718" w14:textId="77777777" w:rsidR="001438C4" w:rsidRDefault="001438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8BA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30D7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873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BED69" w14:textId="77777777" w:rsidR="001438C4" w:rsidRDefault="001438C4" w:rsidP="009139A6">
      <w:r>
        <w:separator/>
      </w:r>
    </w:p>
  </w:footnote>
  <w:footnote w:type="continuationSeparator" w:id="0">
    <w:p w14:paraId="204AE83F" w14:textId="77777777" w:rsidR="001438C4" w:rsidRDefault="001438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76F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8EE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2D5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C4"/>
    <w:rsid w:val="000666E0"/>
    <w:rsid w:val="001438C4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2EAC"/>
  <w15:chartTrackingRefBased/>
  <w15:docId w15:val="{241C5E8A-E9F4-4A73-8D0F-0EB5A9A9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2021-04-07T19:41:00Z</dcterms:created>
  <dcterms:modified xsi:type="dcterms:W3CDTF">2021-04-07T19:41:00Z</dcterms:modified>
</cp:coreProperties>
</file>