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74CDB" w14:textId="789B26C2" w:rsidR="006B2F86" w:rsidRDefault="00147BAD" w:rsidP="00E71FC3">
      <w:pPr>
        <w:pStyle w:val="NoSpacing"/>
      </w:pPr>
      <w:r>
        <w:rPr>
          <w:u w:val="single"/>
        </w:rPr>
        <w:t>Hugh HARFLETE</w:t>
      </w:r>
      <w:r>
        <w:t xml:space="preserve">   </w:t>
      </w:r>
      <w:proofErr w:type="gramStart"/>
      <w:r>
        <w:t xml:space="preserve">   (</w:t>
      </w:r>
      <w:proofErr w:type="gramEnd"/>
      <w:r>
        <w:t>d.1481)</w:t>
      </w:r>
    </w:p>
    <w:p w14:paraId="732ADF67" w14:textId="234F50B0" w:rsidR="00147BAD" w:rsidRDefault="00147BAD" w:rsidP="00E71FC3">
      <w:pPr>
        <w:pStyle w:val="NoSpacing"/>
      </w:pPr>
      <w:r>
        <w:t>Parson of the parish church of Milstead, Kent.</w:t>
      </w:r>
    </w:p>
    <w:p w14:paraId="34D7297C" w14:textId="3D5F40B4" w:rsidR="00147BAD" w:rsidRDefault="00147BAD" w:rsidP="00E71FC3">
      <w:pPr>
        <w:pStyle w:val="NoSpacing"/>
      </w:pPr>
    </w:p>
    <w:p w14:paraId="0A421E3F" w14:textId="258F1D19" w:rsidR="00147BAD" w:rsidRDefault="00147BAD" w:rsidP="00E71FC3">
      <w:pPr>
        <w:pStyle w:val="NoSpacing"/>
      </w:pPr>
    </w:p>
    <w:p w14:paraId="7E5C031F" w14:textId="39EDC006" w:rsidR="00147BAD" w:rsidRDefault="00147BAD" w:rsidP="00E71FC3">
      <w:pPr>
        <w:pStyle w:val="NoSpacing"/>
      </w:pPr>
      <w:r>
        <w:t>19 Apr.1481</w:t>
      </w:r>
      <w:r>
        <w:tab/>
        <w:t>He was dead by this date.  (C.P.R. 1476-85 p.271)</w:t>
      </w:r>
    </w:p>
    <w:p w14:paraId="70EC6FE8" w14:textId="398E0D4B" w:rsidR="00147BAD" w:rsidRDefault="00147BAD" w:rsidP="00E71FC3">
      <w:pPr>
        <w:pStyle w:val="NoSpacing"/>
      </w:pPr>
    </w:p>
    <w:p w14:paraId="19A0D362" w14:textId="49DA27F9" w:rsidR="00147BAD" w:rsidRDefault="00147BAD" w:rsidP="00E71FC3">
      <w:pPr>
        <w:pStyle w:val="NoSpacing"/>
      </w:pPr>
    </w:p>
    <w:p w14:paraId="513C5F56" w14:textId="73B34BFC" w:rsidR="00147BAD" w:rsidRPr="00147BAD" w:rsidRDefault="00147BAD" w:rsidP="00E71FC3">
      <w:pPr>
        <w:pStyle w:val="NoSpacing"/>
      </w:pPr>
      <w:r>
        <w:t>3 February 2019</w:t>
      </w:r>
      <w:bookmarkStart w:id="0" w:name="_GoBack"/>
      <w:bookmarkEnd w:id="0"/>
    </w:p>
    <w:sectPr w:rsidR="00147BAD" w:rsidRPr="00147BA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EA756" w14:textId="77777777" w:rsidR="00147BAD" w:rsidRDefault="00147BAD" w:rsidP="00E71FC3">
      <w:pPr>
        <w:spacing w:after="0" w:line="240" w:lineRule="auto"/>
      </w:pPr>
      <w:r>
        <w:separator/>
      </w:r>
    </w:p>
  </w:endnote>
  <w:endnote w:type="continuationSeparator" w:id="0">
    <w:p w14:paraId="455B76B5" w14:textId="77777777" w:rsidR="00147BAD" w:rsidRDefault="00147B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7F74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79FE5" w14:textId="77777777" w:rsidR="00147BAD" w:rsidRDefault="00147BAD" w:rsidP="00E71FC3">
      <w:pPr>
        <w:spacing w:after="0" w:line="240" w:lineRule="auto"/>
      </w:pPr>
      <w:r>
        <w:separator/>
      </w:r>
    </w:p>
  </w:footnote>
  <w:footnote w:type="continuationSeparator" w:id="0">
    <w:p w14:paraId="67DAEBC3" w14:textId="77777777" w:rsidR="00147BAD" w:rsidRDefault="00147B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AD"/>
    <w:rsid w:val="00147BA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C2FA"/>
  <w15:chartTrackingRefBased/>
  <w15:docId w15:val="{D48BCBA9-DB76-4882-8D3D-14230F74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2019-02-03T19:31:00Z</dcterms:created>
  <dcterms:modified xsi:type="dcterms:W3CDTF">2019-02-03T19:35:00Z</dcterms:modified>
</cp:coreProperties>
</file>