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1BFC" w14:textId="77777777" w:rsidR="00055C08" w:rsidRDefault="00055C08" w:rsidP="00055C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HARIOT</w:t>
      </w:r>
      <w:r>
        <w:rPr>
          <w:rFonts w:cs="Times New Roman"/>
          <w:szCs w:val="24"/>
        </w:rPr>
        <w:t xml:space="preserve">        (fl.1480)</w:t>
      </w:r>
    </w:p>
    <w:p w14:paraId="19B44C9E" w14:textId="77777777" w:rsidR="00055C08" w:rsidRDefault="00055C08" w:rsidP="00055C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34EC1A79" w14:textId="77777777" w:rsidR="00055C08" w:rsidRDefault="00055C08" w:rsidP="00055C08">
      <w:pPr>
        <w:pStyle w:val="NoSpacing"/>
        <w:rPr>
          <w:rFonts w:cs="Times New Roman"/>
          <w:szCs w:val="24"/>
        </w:rPr>
      </w:pPr>
    </w:p>
    <w:p w14:paraId="60C05BF6" w14:textId="77777777" w:rsidR="00055C08" w:rsidRDefault="00055C08" w:rsidP="00055C08">
      <w:pPr>
        <w:pStyle w:val="NoSpacing"/>
        <w:rPr>
          <w:rFonts w:cs="Times New Roman"/>
          <w:szCs w:val="24"/>
        </w:rPr>
      </w:pPr>
    </w:p>
    <w:p w14:paraId="4E94DB8F" w14:textId="77777777" w:rsidR="00055C08" w:rsidRDefault="00055C08" w:rsidP="00055C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took on an apprentice, John Bayle(q.v.).</w:t>
      </w:r>
    </w:p>
    <w:p w14:paraId="3FB7EC11" w14:textId="77777777" w:rsidR="00055C08" w:rsidRDefault="00055C08" w:rsidP="00055C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9D534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41757E97" w14:textId="77777777" w:rsidR="007F2FEB" w:rsidRDefault="007F2FEB" w:rsidP="007F2FEB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1499</w:t>
      </w:r>
      <w:r>
        <w:rPr>
          <w:rFonts w:cs="Times New Roman"/>
        </w:rPr>
        <w:tab/>
        <w:t>He took on an apprentice, John Gibson(q.v.).</w:t>
      </w:r>
    </w:p>
    <w:p w14:paraId="53863096" w14:textId="77777777" w:rsidR="007F2FEB" w:rsidRDefault="007F2FEB" w:rsidP="007F2FEB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7" w:history="1">
        <w:r w:rsidRPr="00BE0F91">
          <w:rPr>
            <w:rStyle w:val="Hyperlink"/>
            <w:rFonts w:cs="Times New Roman"/>
          </w:rPr>
          <w:t>www.londonroll.org</w:t>
        </w:r>
      </w:hyperlink>
      <w:r>
        <w:rPr>
          <w:rFonts w:cs="Times New Roman"/>
        </w:rPr>
        <w:t xml:space="preserve"> )</w:t>
      </w:r>
    </w:p>
    <w:p w14:paraId="15C1A8CD" w14:textId="77777777" w:rsidR="007F2FEB" w:rsidRDefault="007F2FEB" w:rsidP="00055C08">
      <w:pPr>
        <w:pStyle w:val="NoSpacing"/>
        <w:rPr>
          <w:rFonts w:cs="Times New Roman"/>
          <w:szCs w:val="24"/>
        </w:rPr>
      </w:pPr>
    </w:p>
    <w:p w14:paraId="0DE83054" w14:textId="77777777" w:rsidR="00055C08" w:rsidRDefault="00055C08" w:rsidP="00055C08">
      <w:pPr>
        <w:pStyle w:val="NoSpacing"/>
        <w:rPr>
          <w:rFonts w:cs="Times New Roman"/>
          <w:szCs w:val="24"/>
        </w:rPr>
      </w:pPr>
    </w:p>
    <w:p w14:paraId="1F92CC6D" w14:textId="77777777" w:rsidR="00055C08" w:rsidRDefault="00055C08" w:rsidP="00055C08">
      <w:pPr>
        <w:pStyle w:val="NoSpacing"/>
        <w:rPr>
          <w:rFonts w:cs="Times New Roman"/>
          <w:szCs w:val="24"/>
        </w:rPr>
      </w:pPr>
    </w:p>
    <w:p w14:paraId="5DB93721" w14:textId="77777777" w:rsidR="00055C08" w:rsidRDefault="00055C08" w:rsidP="00055C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37F65349" w14:textId="5626ED23" w:rsidR="007F2FEB" w:rsidRDefault="007F2FEB" w:rsidP="00055C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November 2025</w:t>
      </w:r>
    </w:p>
    <w:p w14:paraId="194429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B193" w14:textId="77777777" w:rsidR="00055C08" w:rsidRDefault="00055C08" w:rsidP="009139A6">
      <w:r>
        <w:separator/>
      </w:r>
    </w:p>
  </w:endnote>
  <w:endnote w:type="continuationSeparator" w:id="0">
    <w:p w14:paraId="493D1FCA" w14:textId="77777777" w:rsidR="00055C08" w:rsidRDefault="00055C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90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1C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54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0F1B" w14:textId="77777777" w:rsidR="00055C08" w:rsidRDefault="00055C08" w:rsidP="009139A6">
      <w:r>
        <w:separator/>
      </w:r>
    </w:p>
  </w:footnote>
  <w:footnote w:type="continuationSeparator" w:id="0">
    <w:p w14:paraId="3B4D7614" w14:textId="77777777" w:rsidR="00055C08" w:rsidRDefault="00055C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99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7C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2B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08"/>
    <w:rsid w:val="00055C08"/>
    <w:rsid w:val="000666E0"/>
    <w:rsid w:val="002510B7"/>
    <w:rsid w:val="00270799"/>
    <w:rsid w:val="00446192"/>
    <w:rsid w:val="005C130B"/>
    <w:rsid w:val="007F2FE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50C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5793"/>
  <w15:chartTrackingRefBased/>
  <w15:docId w15:val="{D39DFC57-1B97-4041-82BE-6D363989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5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44</Words>
  <Characters>275</Characters>
  <Application>Microsoft Office Word</Application>
  <DocSecurity>0</DocSecurity>
  <Lines>16</Lines>
  <Paragraphs>9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2024-06-11T09:20:00Z</dcterms:created>
  <dcterms:modified xsi:type="dcterms:W3CDTF">2025-11-02T09:02:00Z</dcterms:modified>
</cp:coreProperties>
</file>