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EE33" w14:textId="77777777" w:rsidR="0037597C" w:rsidRDefault="0037597C" w:rsidP="003759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HARLEWIN</w:t>
      </w:r>
      <w:r>
        <w:rPr>
          <w:rFonts w:cs="Times New Roman"/>
          <w:szCs w:val="24"/>
        </w:rPr>
        <w:t xml:space="preserve">      (d.1495)</w:t>
      </w:r>
    </w:p>
    <w:p w14:paraId="079AE2B0" w14:textId="77777777" w:rsidR="0037597C" w:rsidRDefault="0037597C" w:rsidP="003759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Ash, Norfolk.</w:t>
      </w:r>
    </w:p>
    <w:p w14:paraId="5BF72A57" w14:textId="77777777" w:rsidR="0037597C" w:rsidRDefault="0037597C" w:rsidP="0037597C">
      <w:pPr>
        <w:pStyle w:val="NoSpacing"/>
        <w:rPr>
          <w:rFonts w:cs="Times New Roman"/>
          <w:szCs w:val="24"/>
        </w:rPr>
      </w:pPr>
    </w:p>
    <w:p w14:paraId="3420327C" w14:textId="77777777" w:rsidR="0037597C" w:rsidRDefault="0037597C" w:rsidP="0037597C">
      <w:pPr>
        <w:pStyle w:val="NoSpacing"/>
        <w:rPr>
          <w:rFonts w:cs="Times New Roman"/>
          <w:szCs w:val="24"/>
        </w:rPr>
      </w:pPr>
    </w:p>
    <w:p w14:paraId="523D8195" w14:textId="77777777" w:rsidR="0037597C" w:rsidRDefault="0037597C" w:rsidP="003759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1495</w:t>
      </w:r>
      <w:r>
        <w:rPr>
          <w:rFonts w:cs="Times New Roman"/>
          <w:szCs w:val="24"/>
        </w:rPr>
        <w:tab/>
        <w:t>He died.</w:t>
      </w:r>
    </w:p>
    <w:p w14:paraId="1CA1165C" w14:textId="77777777" w:rsidR="0037597C" w:rsidRDefault="0037597C" w:rsidP="003759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 UK Extracted Probate Records 1269 – 1975)</w:t>
      </w:r>
    </w:p>
    <w:p w14:paraId="6AE38A1B" w14:textId="77777777" w:rsidR="0037597C" w:rsidRDefault="0037597C" w:rsidP="0037597C">
      <w:pPr>
        <w:pStyle w:val="NoSpacing"/>
        <w:rPr>
          <w:rFonts w:cs="Times New Roman"/>
          <w:szCs w:val="24"/>
        </w:rPr>
      </w:pPr>
    </w:p>
    <w:p w14:paraId="363620F9" w14:textId="77777777" w:rsidR="0037597C" w:rsidRDefault="0037597C" w:rsidP="0037597C">
      <w:pPr>
        <w:pStyle w:val="NoSpacing"/>
        <w:rPr>
          <w:rFonts w:cs="Times New Roman"/>
          <w:szCs w:val="24"/>
        </w:rPr>
      </w:pPr>
    </w:p>
    <w:p w14:paraId="559BD157" w14:textId="77777777" w:rsidR="0037597C" w:rsidRDefault="0037597C" w:rsidP="003759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June 2025</w:t>
      </w:r>
    </w:p>
    <w:p w14:paraId="0552AA8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DC58" w14:textId="77777777" w:rsidR="0037597C" w:rsidRDefault="0037597C" w:rsidP="009139A6">
      <w:r>
        <w:separator/>
      </w:r>
    </w:p>
  </w:endnote>
  <w:endnote w:type="continuationSeparator" w:id="0">
    <w:p w14:paraId="75F9831B" w14:textId="77777777" w:rsidR="0037597C" w:rsidRDefault="003759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9A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AB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05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1C742" w14:textId="77777777" w:rsidR="0037597C" w:rsidRDefault="0037597C" w:rsidP="009139A6">
      <w:r>
        <w:separator/>
      </w:r>
    </w:p>
  </w:footnote>
  <w:footnote w:type="continuationSeparator" w:id="0">
    <w:p w14:paraId="032EB080" w14:textId="77777777" w:rsidR="0037597C" w:rsidRDefault="003759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8F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9C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CA2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7C"/>
    <w:rsid w:val="000666E0"/>
    <w:rsid w:val="000A2E7A"/>
    <w:rsid w:val="001307AC"/>
    <w:rsid w:val="00190DFA"/>
    <w:rsid w:val="002510B7"/>
    <w:rsid w:val="00270799"/>
    <w:rsid w:val="002737D5"/>
    <w:rsid w:val="00357E4A"/>
    <w:rsid w:val="0037597C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6647A"/>
  <w15:chartTrackingRefBased/>
  <w15:docId w15:val="{772669CE-959E-4299-845C-F836946D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2025-06-20T10:21:00Z</dcterms:created>
  <dcterms:modified xsi:type="dcterms:W3CDTF">2025-06-20T10:22:00Z</dcterms:modified>
</cp:coreProperties>
</file>