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1E12" w14:textId="77777777" w:rsidR="00FF2B2B" w:rsidRDefault="00FF2B2B" w:rsidP="00FF2B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HARME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1C827767" w14:textId="77777777" w:rsidR="00FF2B2B" w:rsidRDefault="00FF2B2B" w:rsidP="00FF2B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B5C3F" w14:textId="77777777" w:rsidR="00FF2B2B" w:rsidRDefault="00FF2B2B" w:rsidP="00FF2B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7EAEB6" w14:textId="77777777" w:rsidR="00FF2B2B" w:rsidRDefault="00FF2B2B" w:rsidP="00FF2B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Calne, Wiltshire,</w:t>
      </w:r>
    </w:p>
    <w:p w14:paraId="7D013D14" w14:textId="77777777" w:rsidR="00FF2B2B" w:rsidRDefault="00FF2B2B" w:rsidP="00FF2B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John Aston(q.v.).</w:t>
      </w:r>
    </w:p>
    <w:p w14:paraId="3391149D" w14:textId="77777777" w:rsidR="00FF2B2B" w:rsidRDefault="00FF2B2B" w:rsidP="00FF2B2B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D097AF" w14:textId="77777777" w:rsidR="00FF2B2B" w:rsidRDefault="00FF2B2B" w:rsidP="00FF2B2B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p.26)</w:t>
      </w:r>
    </w:p>
    <w:p w14:paraId="60580DCE" w14:textId="77777777" w:rsidR="00FF2B2B" w:rsidRDefault="00FF2B2B" w:rsidP="00FF2B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D1693FE" w14:textId="77777777" w:rsidR="00FF2B2B" w:rsidRDefault="00FF2B2B" w:rsidP="00FF2B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638504A" w14:textId="77777777" w:rsidR="00FF2B2B" w:rsidRPr="00F85E15" w:rsidRDefault="00FF2B2B" w:rsidP="00FF2B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February 2022</w:t>
      </w:r>
    </w:p>
    <w:p w14:paraId="41C6E00D" w14:textId="496CF8A1" w:rsidR="00BA00AB" w:rsidRPr="00FF2B2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FF2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6E6C" w14:textId="77777777" w:rsidR="00FF2B2B" w:rsidRDefault="00FF2B2B" w:rsidP="009139A6">
      <w:r>
        <w:separator/>
      </w:r>
    </w:p>
  </w:endnote>
  <w:endnote w:type="continuationSeparator" w:id="0">
    <w:p w14:paraId="6F5E178C" w14:textId="77777777" w:rsidR="00FF2B2B" w:rsidRDefault="00FF2B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6E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DD1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5D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17E3" w14:textId="77777777" w:rsidR="00FF2B2B" w:rsidRDefault="00FF2B2B" w:rsidP="009139A6">
      <w:r>
        <w:separator/>
      </w:r>
    </w:p>
  </w:footnote>
  <w:footnote w:type="continuationSeparator" w:id="0">
    <w:p w14:paraId="54E1B01D" w14:textId="77777777" w:rsidR="00FF2B2B" w:rsidRDefault="00FF2B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DB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F9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A0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2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B0A5"/>
  <w15:chartTrackingRefBased/>
  <w15:docId w15:val="{7D6E4514-FF54-4D1D-89C6-4D44B986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2022-02-16T16:29:00Z</dcterms:created>
  <dcterms:modified xsi:type="dcterms:W3CDTF">2022-02-16T16:29:00Z</dcterms:modified>
</cp:coreProperties>
</file>