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1287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Denes HARMON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1449-1531)</w:t>
      </w:r>
    </w:p>
    <w:p w14:paraId="0927925F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4E270B5F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4AEC1294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John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Woode(</w:t>
      </w:r>
      <w:proofErr w:type="gramEnd"/>
      <w:r>
        <w:rPr>
          <w:rFonts w:cs="Times New Roman"/>
          <w:szCs w:val="24"/>
        </w:rPr>
        <w:t>d.1525)(q.v.).</w:t>
      </w:r>
    </w:p>
    <w:p w14:paraId="5D919427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34ED7496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Edward(q.v.).   (ibid.)</w:t>
      </w:r>
    </w:p>
    <w:p w14:paraId="149E5EDC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1AA9D286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7FFE25C8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1449</w:t>
      </w:r>
      <w:r>
        <w:rPr>
          <w:rFonts w:cs="Times New Roman"/>
          <w:szCs w:val="24"/>
        </w:rPr>
        <w:tab/>
        <w:t>Born in Surrey.   (ibid.)</w:t>
      </w:r>
    </w:p>
    <w:p w14:paraId="53FC7852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17A0B5A3" w14:textId="77777777" w:rsidR="00670962" w:rsidRDefault="00670962" w:rsidP="00670962">
      <w:pPr>
        <w:pStyle w:val="NoSpacing"/>
        <w:rPr>
          <w:rFonts w:cs="Times New Roman"/>
          <w:szCs w:val="24"/>
        </w:rPr>
      </w:pPr>
    </w:p>
    <w:p w14:paraId="0B64EB82" w14:textId="77777777" w:rsidR="00670962" w:rsidRDefault="00670962" w:rsidP="006709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2023</w:t>
      </w:r>
    </w:p>
    <w:p w14:paraId="5086E8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0830" w14:textId="77777777" w:rsidR="00670962" w:rsidRDefault="00670962" w:rsidP="009139A6">
      <w:r>
        <w:separator/>
      </w:r>
    </w:p>
  </w:endnote>
  <w:endnote w:type="continuationSeparator" w:id="0">
    <w:p w14:paraId="200D6038" w14:textId="77777777" w:rsidR="00670962" w:rsidRDefault="006709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7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1C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30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1FBA" w14:textId="77777777" w:rsidR="00670962" w:rsidRDefault="00670962" w:rsidP="009139A6">
      <w:r>
        <w:separator/>
      </w:r>
    </w:p>
  </w:footnote>
  <w:footnote w:type="continuationSeparator" w:id="0">
    <w:p w14:paraId="18FBA902" w14:textId="77777777" w:rsidR="00670962" w:rsidRDefault="006709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5E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BD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5B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62"/>
    <w:rsid w:val="000666E0"/>
    <w:rsid w:val="002510B7"/>
    <w:rsid w:val="005C130B"/>
    <w:rsid w:val="0067096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AD6E"/>
  <w15:chartTrackingRefBased/>
  <w15:docId w15:val="{A35ED37A-AE04-4BF5-8371-0AC47236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2023-12-08T17:47:00Z</dcterms:created>
  <dcterms:modified xsi:type="dcterms:W3CDTF">2023-12-08T17:48:00Z</dcterms:modified>
</cp:coreProperties>
</file>